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B440E" w14:textId="5ECFDEE3" w:rsidR="00AF5F20" w:rsidRPr="00070C41" w:rsidRDefault="00AF5F20" w:rsidP="00AF5F20">
      <w:pPr>
        <w:rPr>
          <w:sz w:val="22"/>
          <w:szCs w:val="22"/>
          <w:lang w:val="et-EE"/>
        </w:rPr>
      </w:pPr>
      <w:r w:rsidRPr="00070C41">
        <w:rPr>
          <w:sz w:val="22"/>
          <w:szCs w:val="22"/>
          <w:lang w:val="et-EE"/>
        </w:rPr>
        <w:t>Lisa 1</w:t>
      </w:r>
      <w:r w:rsidR="00EA566A">
        <w:rPr>
          <w:sz w:val="22"/>
          <w:szCs w:val="22"/>
          <w:lang w:val="et-EE"/>
        </w:rPr>
        <w:t xml:space="preserve"> -</w:t>
      </w:r>
      <w:r w:rsidRPr="00070C41">
        <w:rPr>
          <w:sz w:val="22"/>
          <w:szCs w:val="22"/>
          <w:lang w:val="et-EE"/>
        </w:rPr>
        <w:t xml:space="preserve"> </w:t>
      </w:r>
      <w:r w:rsidR="00070C41">
        <w:rPr>
          <w:sz w:val="22"/>
          <w:szCs w:val="22"/>
          <w:lang w:val="et-EE"/>
        </w:rPr>
        <w:t>Tehniline kirjeldus</w:t>
      </w:r>
    </w:p>
    <w:p w14:paraId="7C5E886D" w14:textId="77777777" w:rsidR="00FF00A3" w:rsidRPr="00070C41" w:rsidRDefault="00FF00A3" w:rsidP="00FF00A3">
      <w:pPr>
        <w:rPr>
          <w:sz w:val="22"/>
          <w:szCs w:val="22"/>
          <w:lang w:val="et-EE"/>
        </w:rPr>
      </w:pPr>
    </w:p>
    <w:p w14:paraId="51A4B868" w14:textId="77777777" w:rsidR="00E2218A" w:rsidRPr="00070C41" w:rsidRDefault="006169DA" w:rsidP="00DF3FC1">
      <w:pPr>
        <w:pStyle w:val="Pealkiri1"/>
        <w:numPr>
          <w:ilvl w:val="0"/>
          <w:numId w:val="14"/>
        </w:numPr>
        <w:spacing w:line="276" w:lineRule="auto"/>
        <w:ind w:left="426" w:hanging="426"/>
        <w:rPr>
          <w:sz w:val="22"/>
          <w:szCs w:val="22"/>
          <w:lang w:val="et-EE"/>
        </w:rPr>
      </w:pPr>
      <w:bookmarkStart w:id="0" w:name="_Muudatuse_sisu_ja"/>
      <w:bookmarkEnd w:id="0"/>
      <w:r w:rsidRPr="00070C41">
        <w:rPr>
          <w:sz w:val="22"/>
          <w:szCs w:val="22"/>
          <w:lang w:val="et-EE"/>
        </w:rPr>
        <w:t xml:space="preserve">Töö sisu </w:t>
      </w:r>
      <w:r w:rsidR="00E2218A" w:rsidRPr="00070C41">
        <w:rPr>
          <w:sz w:val="22"/>
          <w:szCs w:val="22"/>
          <w:lang w:val="et-EE"/>
        </w:rPr>
        <w:t>ja saavutatav tulem</w:t>
      </w:r>
    </w:p>
    <w:p w14:paraId="2F73F3E6" w14:textId="75D50C79" w:rsidR="00D2150F" w:rsidRPr="00070C41" w:rsidRDefault="00D2150F" w:rsidP="00DF3FC1">
      <w:pPr>
        <w:pStyle w:val="Loendilik"/>
        <w:numPr>
          <w:ilvl w:val="1"/>
          <w:numId w:val="14"/>
        </w:numPr>
        <w:spacing w:line="276" w:lineRule="auto"/>
        <w:rPr>
          <w:rFonts w:ascii="Raleway" w:hAnsi="Raleway"/>
          <w:sz w:val="22"/>
          <w:szCs w:val="22"/>
        </w:rPr>
      </w:pPr>
      <w:r w:rsidRPr="00070C41">
        <w:rPr>
          <w:rFonts w:ascii="Raleway" w:hAnsi="Raleway"/>
          <w:sz w:val="22"/>
          <w:szCs w:val="22"/>
        </w:rPr>
        <w:t xml:space="preserve">Töö sisu: </w:t>
      </w:r>
      <w:r w:rsidR="00716E17">
        <w:rPr>
          <w:rFonts w:ascii="Raleway" w:hAnsi="Raleway"/>
          <w:sz w:val="22"/>
          <w:szCs w:val="22"/>
        </w:rPr>
        <w:t>Keskkonnatervise</w:t>
      </w:r>
      <w:r w:rsidR="00B81E42" w:rsidRPr="00070C41">
        <w:rPr>
          <w:rFonts w:ascii="Raleway" w:hAnsi="Raleway"/>
          <w:sz w:val="22"/>
          <w:szCs w:val="22"/>
        </w:rPr>
        <w:t xml:space="preserve"> infosüsteemi</w:t>
      </w:r>
      <w:r w:rsidR="00716E17">
        <w:rPr>
          <w:rFonts w:ascii="Raleway" w:hAnsi="Raleway"/>
          <w:sz w:val="22"/>
          <w:szCs w:val="22"/>
        </w:rPr>
        <w:t xml:space="preserve"> ja terviseteadliku kodaniku(teabevärav) arendustööd</w:t>
      </w:r>
      <w:r w:rsidR="00AE1572" w:rsidRPr="00070C41">
        <w:rPr>
          <w:rFonts w:ascii="Raleway" w:hAnsi="Raleway"/>
          <w:sz w:val="22"/>
          <w:szCs w:val="22"/>
        </w:rPr>
        <w:t xml:space="preserve"> ja analüüs, vigade tuvastamine, parandamine, testimine ning parandatud tarkvara tarnimine </w:t>
      </w:r>
      <w:r w:rsidR="00DF3FC1" w:rsidRPr="00070C41">
        <w:rPr>
          <w:rFonts w:ascii="Raleway" w:hAnsi="Raleway"/>
          <w:sz w:val="22"/>
          <w:szCs w:val="22"/>
        </w:rPr>
        <w:t>t</w:t>
      </w:r>
      <w:r w:rsidR="00AE1572" w:rsidRPr="00070C41">
        <w:rPr>
          <w:rFonts w:ascii="Raleway" w:hAnsi="Raleway"/>
          <w:sz w:val="22"/>
          <w:szCs w:val="22"/>
        </w:rPr>
        <w:t>ellija keskkonda</w:t>
      </w:r>
      <w:r w:rsidR="00DF3FC1" w:rsidRPr="00070C41">
        <w:rPr>
          <w:rFonts w:ascii="Raleway" w:hAnsi="Raleway"/>
          <w:sz w:val="22"/>
          <w:szCs w:val="22"/>
        </w:rPr>
        <w:t xml:space="preserve">. </w:t>
      </w:r>
    </w:p>
    <w:p w14:paraId="22CB66A5" w14:textId="5FF9BA6D" w:rsidR="00DF3FC1" w:rsidRPr="00070C41" w:rsidRDefault="00DF3FC1" w:rsidP="00DF3FC1">
      <w:pPr>
        <w:pStyle w:val="Loendilik"/>
        <w:numPr>
          <w:ilvl w:val="1"/>
          <w:numId w:val="14"/>
        </w:numPr>
        <w:spacing w:line="276" w:lineRule="auto"/>
        <w:rPr>
          <w:rFonts w:ascii="Raleway" w:hAnsi="Raleway"/>
          <w:sz w:val="22"/>
          <w:szCs w:val="22"/>
        </w:rPr>
      </w:pPr>
      <w:r w:rsidRPr="00070C41">
        <w:rPr>
          <w:rFonts w:ascii="Raleway" w:hAnsi="Raleway"/>
          <w:sz w:val="22"/>
          <w:szCs w:val="22"/>
        </w:rPr>
        <w:t xml:space="preserve">Saavutatavad tulemid: </w:t>
      </w:r>
    </w:p>
    <w:p w14:paraId="2463EAAE" w14:textId="1D43D6FA" w:rsidR="00DF3FC1" w:rsidRPr="00070C41" w:rsidRDefault="00716E17" w:rsidP="00DF3FC1">
      <w:pPr>
        <w:pStyle w:val="Loendilik"/>
        <w:numPr>
          <w:ilvl w:val="2"/>
          <w:numId w:val="14"/>
        </w:numPr>
        <w:spacing w:line="276" w:lineRule="auto"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>Keskkonnatervise</w:t>
      </w:r>
      <w:r w:rsidRPr="00070C41">
        <w:rPr>
          <w:rFonts w:ascii="Raleway" w:hAnsi="Raleway"/>
          <w:sz w:val="22"/>
          <w:szCs w:val="22"/>
        </w:rPr>
        <w:t xml:space="preserve"> infosüsteemi</w:t>
      </w:r>
      <w:r>
        <w:rPr>
          <w:rFonts w:ascii="Raleway" w:hAnsi="Raleway"/>
          <w:sz w:val="22"/>
          <w:szCs w:val="22"/>
        </w:rPr>
        <w:t xml:space="preserve"> ja terviseteadliku kodaniku(teabevärav) </w:t>
      </w:r>
      <w:r w:rsidR="00AE1572" w:rsidRPr="00070C41">
        <w:rPr>
          <w:rFonts w:ascii="Raleway" w:hAnsi="Raleway"/>
          <w:sz w:val="22"/>
          <w:szCs w:val="22"/>
        </w:rPr>
        <w:t>jooksvad arendus</w:t>
      </w:r>
      <w:r w:rsidR="00DE50BE" w:rsidRPr="00070C41">
        <w:rPr>
          <w:rFonts w:ascii="Raleway" w:hAnsi="Raleway"/>
          <w:sz w:val="22"/>
          <w:szCs w:val="22"/>
        </w:rPr>
        <w:t>- ja hooldus</w:t>
      </w:r>
      <w:r w:rsidR="00AE1572" w:rsidRPr="00070C41">
        <w:rPr>
          <w:rFonts w:ascii="Raleway" w:hAnsi="Raleway"/>
          <w:sz w:val="22"/>
          <w:szCs w:val="22"/>
        </w:rPr>
        <w:t>tööd</w:t>
      </w:r>
      <w:r w:rsidR="00DE50BE" w:rsidRPr="00070C41">
        <w:rPr>
          <w:rFonts w:ascii="Raleway" w:hAnsi="Raleway"/>
          <w:sz w:val="22"/>
          <w:szCs w:val="22"/>
        </w:rPr>
        <w:t xml:space="preserve">, analüüs </w:t>
      </w:r>
      <w:r w:rsidR="00AE1572" w:rsidRPr="00070C41">
        <w:rPr>
          <w:rFonts w:ascii="Raleway" w:hAnsi="Raleway"/>
          <w:sz w:val="22"/>
          <w:szCs w:val="22"/>
        </w:rPr>
        <w:t>ning vigade tuvastamine ja parandamine</w:t>
      </w:r>
      <w:r w:rsidR="00DF3FC1" w:rsidRPr="00070C41">
        <w:rPr>
          <w:rFonts w:ascii="Raleway" w:hAnsi="Raleway"/>
          <w:sz w:val="22"/>
          <w:szCs w:val="22"/>
        </w:rPr>
        <w:t>;</w:t>
      </w:r>
      <w:r w:rsidR="00AE1572" w:rsidRPr="00070C41">
        <w:rPr>
          <w:rFonts w:ascii="Raleway" w:hAnsi="Raleway"/>
          <w:sz w:val="22"/>
          <w:szCs w:val="22"/>
        </w:rPr>
        <w:t xml:space="preserve"> </w:t>
      </w:r>
    </w:p>
    <w:p w14:paraId="45036E26" w14:textId="69605CD1" w:rsidR="00936D64" w:rsidRPr="00070C41" w:rsidRDefault="00936D64" w:rsidP="00B53718">
      <w:pPr>
        <w:pStyle w:val="Loendilik"/>
        <w:spacing w:line="276" w:lineRule="auto"/>
        <w:ind w:left="1430"/>
        <w:rPr>
          <w:rFonts w:ascii="Raleway" w:hAnsi="Raleway"/>
          <w:sz w:val="22"/>
          <w:szCs w:val="22"/>
        </w:rPr>
      </w:pPr>
    </w:p>
    <w:sectPr w:rsidR="00936D64" w:rsidRPr="00070C41" w:rsidSect="004D38D9">
      <w:headerReference w:type="default" r:id="rId8"/>
      <w:footerReference w:type="default" r:id="rId9"/>
      <w:pgSz w:w="11907" w:h="16839" w:code="1"/>
      <w:pgMar w:top="1440" w:right="864" w:bottom="1440" w:left="1195" w:header="907" w:footer="40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2A59B" w14:textId="77777777" w:rsidR="00491230" w:rsidRDefault="00491230">
      <w:r>
        <w:separator/>
      </w:r>
    </w:p>
  </w:endnote>
  <w:endnote w:type="continuationSeparator" w:id="0">
    <w:p w14:paraId="577D29F2" w14:textId="77777777" w:rsidR="00491230" w:rsidRDefault="00491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Hv">
    <w:altName w:val="Century Gothic"/>
    <w:charset w:val="01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103AE" w14:textId="77777777" w:rsidR="008A62EB" w:rsidRPr="00DB63DC" w:rsidRDefault="008A62EB" w:rsidP="00DB63DC">
    <w:pPr>
      <w:pStyle w:val="Jalus"/>
      <w:ind w:left="720"/>
      <w:jc w:val="right"/>
      <w:rPr>
        <w:sz w:val="20"/>
      </w:rPr>
    </w:pPr>
    <w:r w:rsidRPr="00DB63DC">
      <w:rPr>
        <w:rStyle w:val="Lehekljenumber"/>
        <w:sz w:val="20"/>
      </w:rPr>
      <w:fldChar w:fldCharType="begin"/>
    </w:r>
    <w:r w:rsidRPr="00DB63DC">
      <w:rPr>
        <w:rStyle w:val="Lehekljenumber"/>
        <w:sz w:val="20"/>
      </w:rPr>
      <w:instrText xml:space="preserve"> PAGE </w:instrText>
    </w:r>
    <w:r w:rsidRPr="00DB63DC">
      <w:rPr>
        <w:rStyle w:val="Lehekljenumber"/>
        <w:sz w:val="20"/>
      </w:rPr>
      <w:fldChar w:fldCharType="separate"/>
    </w:r>
    <w:r w:rsidR="00BC3559">
      <w:rPr>
        <w:rStyle w:val="Lehekljenumber"/>
        <w:noProof/>
        <w:sz w:val="20"/>
      </w:rPr>
      <w:t>1</w:t>
    </w:r>
    <w:r w:rsidRPr="00DB63DC">
      <w:rPr>
        <w:rStyle w:val="Lehekljenumber"/>
        <w:sz w:val="20"/>
      </w:rPr>
      <w:fldChar w:fldCharType="end"/>
    </w:r>
    <w:r w:rsidRPr="00DB63DC">
      <w:rPr>
        <w:rStyle w:val="Lehekljenumber"/>
        <w:sz w:val="20"/>
      </w:rPr>
      <w:t>/</w:t>
    </w:r>
    <w:r w:rsidRPr="00DB63DC">
      <w:rPr>
        <w:rStyle w:val="Lehekljenumber"/>
        <w:sz w:val="20"/>
      </w:rPr>
      <w:fldChar w:fldCharType="begin"/>
    </w:r>
    <w:r w:rsidRPr="00DB63DC">
      <w:rPr>
        <w:rStyle w:val="Lehekljenumber"/>
        <w:sz w:val="20"/>
      </w:rPr>
      <w:instrText xml:space="preserve"> NUMPAGES </w:instrText>
    </w:r>
    <w:r w:rsidRPr="00DB63DC">
      <w:rPr>
        <w:rStyle w:val="Lehekljenumber"/>
        <w:sz w:val="20"/>
      </w:rPr>
      <w:fldChar w:fldCharType="separate"/>
    </w:r>
    <w:r w:rsidR="00BC3559">
      <w:rPr>
        <w:rStyle w:val="Lehekljenumber"/>
        <w:noProof/>
        <w:sz w:val="20"/>
      </w:rPr>
      <w:t>1</w:t>
    </w:r>
    <w:r w:rsidRPr="00DB63DC">
      <w:rPr>
        <w:rStyle w:val="Lehekljenumber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10760" w14:textId="77777777" w:rsidR="00491230" w:rsidRDefault="00491230">
      <w:r>
        <w:separator/>
      </w:r>
    </w:p>
  </w:footnote>
  <w:footnote w:type="continuationSeparator" w:id="0">
    <w:p w14:paraId="7C0F81E8" w14:textId="77777777" w:rsidR="00491230" w:rsidRDefault="004912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1223E" w14:textId="7E619934" w:rsidR="00070C41" w:rsidRDefault="00070C41">
    <w:pPr>
      <w:pStyle w:val="Pis"/>
    </w:pPr>
    <w:r w:rsidRPr="003D5CC3">
      <w:rPr>
        <w:noProof/>
        <w:lang w:eastAsia="et-E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13F6471" wp14:editId="6F79EDE2">
              <wp:simplePos x="0" y="0"/>
              <wp:positionH relativeFrom="rightMargin">
                <wp:posOffset>-241300</wp:posOffset>
              </wp:positionH>
              <wp:positionV relativeFrom="paragraph">
                <wp:posOffset>-377190</wp:posOffset>
              </wp:positionV>
              <wp:extent cx="608330" cy="826770"/>
              <wp:effectExtent l="0" t="0" r="1270" b="0"/>
              <wp:wrapNone/>
              <wp:docPr id="1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8330" cy="826770"/>
                        <a:chOff x="9813" y="25"/>
                        <a:chExt cx="958" cy="1302"/>
                      </a:xfrm>
                    </wpg:grpSpPr>
                    <wps:wsp>
                      <wps:cNvPr id="2" name="Freeform 8"/>
                      <wps:cNvSpPr>
                        <a:spLocks/>
                      </wps:cNvSpPr>
                      <wps:spPr bwMode="auto">
                        <a:xfrm>
                          <a:off x="10351" y="83"/>
                          <a:ext cx="420" cy="650"/>
                        </a:xfrm>
                        <a:custGeom>
                          <a:avLst/>
                          <a:gdLst>
                            <a:gd name="T0" fmla="+- 0 10583 10352"/>
                            <a:gd name="T1" fmla="*/ T0 w 420"/>
                            <a:gd name="T2" fmla="+- 0 83 83"/>
                            <a:gd name="T3" fmla="*/ 83 h 650"/>
                            <a:gd name="T4" fmla="+- 0 10524 10352"/>
                            <a:gd name="T5" fmla="*/ T4 w 420"/>
                            <a:gd name="T6" fmla="+- 0 142 83"/>
                            <a:gd name="T7" fmla="*/ 142 h 650"/>
                            <a:gd name="T8" fmla="+- 0 10678 10352"/>
                            <a:gd name="T9" fmla="*/ T8 w 420"/>
                            <a:gd name="T10" fmla="+- 0 296 83"/>
                            <a:gd name="T11" fmla="*/ 296 h 650"/>
                            <a:gd name="T12" fmla="+- 0 10686 10352"/>
                            <a:gd name="T13" fmla="*/ T12 w 420"/>
                            <a:gd name="T14" fmla="+- 0 308 83"/>
                            <a:gd name="T15" fmla="*/ 308 h 650"/>
                            <a:gd name="T16" fmla="+- 0 10688 10352"/>
                            <a:gd name="T17" fmla="*/ T16 w 420"/>
                            <a:gd name="T18" fmla="+- 0 322 83"/>
                            <a:gd name="T19" fmla="*/ 322 h 650"/>
                            <a:gd name="T20" fmla="+- 0 10686 10352"/>
                            <a:gd name="T21" fmla="*/ T20 w 420"/>
                            <a:gd name="T22" fmla="+- 0 336 83"/>
                            <a:gd name="T23" fmla="*/ 336 h 650"/>
                            <a:gd name="T24" fmla="+- 0 10678 10352"/>
                            <a:gd name="T25" fmla="*/ T24 w 420"/>
                            <a:gd name="T26" fmla="+- 0 348 83"/>
                            <a:gd name="T27" fmla="*/ 348 h 650"/>
                            <a:gd name="T28" fmla="+- 0 10352 10352"/>
                            <a:gd name="T29" fmla="*/ T28 w 420"/>
                            <a:gd name="T30" fmla="+- 0 674 83"/>
                            <a:gd name="T31" fmla="*/ 674 h 650"/>
                            <a:gd name="T32" fmla="+- 0 10411 10352"/>
                            <a:gd name="T33" fmla="*/ T32 w 420"/>
                            <a:gd name="T34" fmla="+- 0 733 83"/>
                            <a:gd name="T35" fmla="*/ 733 h 650"/>
                            <a:gd name="T36" fmla="+- 0 10736 10352"/>
                            <a:gd name="T37" fmla="*/ T36 w 420"/>
                            <a:gd name="T38" fmla="+- 0 407 83"/>
                            <a:gd name="T39" fmla="*/ 407 h 650"/>
                            <a:gd name="T40" fmla="+- 0 10763 10352"/>
                            <a:gd name="T41" fmla="*/ T40 w 420"/>
                            <a:gd name="T42" fmla="+- 0 367 83"/>
                            <a:gd name="T43" fmla="*/ 367 h 650"/>
                            <a:gd name="T44" fmla="+- 0 10772 10352"/>
                            <a:gd name="T45" fmla="*/ T44 w 420"/>
                            <a:gd name="T46" fmla="+- 0 322 83"/>
                            <a:gd name="T47" fmla="*/ 322 h 650"/>
                            <a:gd name="T48" fmla="+- 0 10763 10352"/>
                            <a:gd name="T49" fmla="*/ T48 w 420"/>
                            <a:gd name="T50" fmla="+- 0 277 83"/>
                            <a:gd name="T51" fmla="*/ 277 h 650"/>
                            <a:gd name="T52" fmla="+- 0 10736 10352"/>
                            <a:gd name="T53" fmla="*/ T52 w 420"/>
                            <a:gd name="T54" fmla="+- 0 237 83"/>
                            <a:gd name="T55" fmla="*/ 237 h 650"/>
                            <a:gd name="T56" fmla="+- 0 10583 10352"/>
                            <a:gd name="T57" fmla="*/ T56 w 420"/>
                            <a:gd name="T58" fmla="+- 0 83 83"/>
                            <a:gd name="T59" fmla="*/ 83 h 6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420" h="650">
                              <a:moveTo>
                                <a:pt x="231" y="0"/>
                              </a:moveTo>
                              <a:lnTo>
                                <a:pt x="172" y="59"/>
                              </a:lnTo>
                              <a:lnTo>
                                <a:pt x="326" y="213"/>
                              </a:lnTo>
                              <a:lnTo>
                                <a:pt x="334" y="225"/>
                              </a:lnTo>
                              <a:lnTo>
                                <a:pt x="336" y="239"/>
                              </a:lnTo>
                              <a:lnTo>
                                <a:pt x="334" y="253"/>
                              </a:lnTo>
                              <a:lnTo>
                                <a:pt x="326" y="265"/>
                              </a:lnTo>
                              <a:lnTo>
                                <a:pt x="0" y="591"/>
                              </a:lnTo>
                              <a:lnTo>
                                <a:pt x="59" y="650"/>
                              </a:lnTo>
                              <a:lnTo>
                                <a:pt x="384" y="324"/>
                              </a:lnTo>
                              <a:lnTo>
                                <a:pt x="411" y="284"/>
                              </a:lnTo>
                              <a:lnTo>
                                <a:pt x="420" y="239"/>
                              </a:lnTo>
                              <a:lnTo>
                                <a:pt x="411" y="194"/>
                              </a:lnTo>
                              <a:lnTo>
                                <a:pt x="384" y="154"/>
                              </a:lnTo>
                              <a:lnTo>
                                <a:pt x="2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C78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7"/>
                      <wps:cNvSpPr>
                        <a:spLocks/>
                      </wps:cNvSpPr>
                      <wps:spPr bwMode="auto">
                        <a:xfrm>
                          <a:off x="9813" y="83"/>
                          <a:ext cx="485" cy="715"/>
                        </a:xfrm>
                        <a:custGeom>
                          <a:avLst/>
                          <a:gdLst>
                            <a:gd name="T0" fmla="+- 0 10003 9814"/>
                            <a:gd name="T1" fmla="*/ T0 w 485"/>
                            <a:gd name="T2" fmla="+- 0 83 83"/>
                            <a:gd name="T3" fmla="*/ 83 h 715"/>
                            <a:gd name="T4" fmla="+- 0 9849 9814"/>
                            <a:gd name="T5" fmla="*/ T4 w 485"/>
                            <a:gd name="T6" fmla="+- 0 237 83"/>
                            <a:gd name="T7" fmla="*/ 237 h 715"/>
                            <a:gd name="T8" fmla="+- 0 9816 9814"/>
                            <a:gd name="T9" fmla="*/ T8 w 485"/>
                            <a:gd name="T10" fmla="+- 0 298 83"/>
                            <a:gd name="T11" fmla="*/ 298 h 715"/>
                            <a:gd name="T12" fmla="+- 0 9814 9814"/>
                            <a:gd name="T13" fmla="*/ T12 w 485"/>
                            <a:gd name="T14" fmla="+- 0 322 83"/>
                            <a:gd name="T15" fmla="*/ 322 h 715"/>
                            <a:gd name="T16" fmla="+- 0 9816 9814"/>
                            <a:gd name="T17" fmla="*/ T16 w 485"/>
                            <a:gd name="T18" fmla="+- 0 345 83"/>
                            <a:gd name="T19" fmla="*/ 345 h 715"/>
                            <a:gd name="T20" fmla="+- 0 9823 9814"/>
                            <a:gd name="T21" fmla="*/ T20 w 485"/>
                            <a:gd name="T22" fmla="+- 0 368 83"/>
                            <a:gd name="T23" fmla="*/ 368 h 715"/>
                            <a:gd name="T24" fmla="+- 0 9834 9814"/>
                            <a:gd name="T25" fmla="*/ T24 w 485"/>
                            <a:gd name="T26" fmla="+- 0 388 83"/>
                            <a:gd name="T27" fmla="*/ 388 h 715"/>
                            <a:gd name="T28" fmla="+- 0 9848 9814"/>
                            <a:gd name="T29" fmla="*/ T28 w 485"/>
                            <a:gd name="T30" fmla="+- 0 406 83"/>
                            <a:gd name="T31" fmla="*/ 406 h 715"/>
                            <a:gd name="T32" fmla="+- 0 10240 9814"/>
                            <a:gd name="T33" fmla="*/ T32 w 485"/>
                            <a:gd name="T34" fmla="+- 0 798 83"/>
                            <a:gd name="T35" fmla="*/ 798 h 715"/>
                            <a:gd name="T36" fmla="+- 0 10299 9814"/>
                            <a:gd name="T37" fmla="*/ T36 w 485"/>
                            <a:gd name="T38" fmla="+- 0 739 83"/>
                            <a:gd name="T39" fmla="*/ 739 h 715"/>
                            <a:gd name="T40" fmla="+- 0 9901 9814"/>
                            <a:gd name="T41" fmla="*/ T40 w 485"/>
                            <a:gd name="T42" fmla="+- 0 341 83"/>
                            <a:gd name="T43" fmla="*/ 341 h 715"/>
                            <a:gd name="T44" fmla="+- 0 9897 9814"/>
                            <a:gd name="T45" fmla="*/ T44 w 485"/>
                            <a:gd name="T46" fmla="+- 0 332 83"/>
                            <a:gd name="T47" fmla="*/ 332 h 715"/>
                            <a:gd name="T48" fmla="+- 0 9897 9814"/>
                            <a:gd name="T49" fmla="*/ T48 w 485"/>
                            <a:gd name="T50" fmla="+- 0 312 83"/>
                            <a:gd name="T51" fmla="*/ 312 h 715"/>
                            <a:gd name="T52" fmla="+- 0 9901 9814"/>
                            <a:gd name="T53" fmla="*/ T52 w 485"/>
                            <a:gd name="T54" fmla="+- 0 303 83"/>
                            <a:gd name="T55" fmla="*/ 303 h 715"/>
                            <a:gd name="T56" fmla="+- 0 10062 9814"/>
                            <a:gd name="T57" fmla="*/ T56 w 485"/>
                            <a:gd name="T58" fmla="+- 0 142 83"/>
                            <a:gd name="T59" fmla="*/ 142 h 715"/>
                            <a:gd name="T60" fmla="+- 0 10003 9814"/>
                            <a:gd name="T61" fmla="*/ T60 w 485"/>
                            <a:gd name="T62" fmla="+- 0 83 83"/>
                            <a:gd name="T63" fmla="*/ 83 h 7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485" h="715">
                              <a:moveTo>
                                <a:pt x="189" y="0"/>
                              </a:moveTo>
                              <a:lnTo>
                                <a:pt x="35" y="154"/>
                              </a:lnTo>
                              <a:lnTo>
                                <a:pt x="2" y="215"/>
                              </a:lnTo>
                              <a:lnTo>
                                <a:pt x="0" y="239"/>
                              </a:lnTo>
                              <a:lnTo>
                                <a:pt x="2" y="262"/>
                              </a:lnTo>
                              <a:lnTo>
                                <a:pt x="9" y="285"/>
                              </a:lnTo>
                              <a:lnTo>
                                <a:pt x="20" y="305"/>
                              </a:lnTo>
                              <a:lnTo>
                                <a:pt x="34" y="323"/>
                              </a:lnTo>
                              <a:lnTo>
                                <a:pt x="426" y="715"/>
                              </a:lnTo>
                              <a:lnTo>
                                <a:pt x="485" y="656"/>
                              </a:lnTo>
                              <a:lnTo>
                                <a:pt x="87" y="258"/>
                              </a:lnTo>
                              <a:lnTo>
                                <a:pt x="83" y="249"/>
                              </a:lnTo>
                              <a:lnTo>
                                <a:pt x="83" y="229"/>
                              </a:lnTo>
                              <a:lnTo>
                                <a:pt x="87" y="220"/>
                              </a:lnTo>
                              <a:lnTo>
                                <a:pt x="248" y="59"/>
                              </a:lnTo>
                              <a:lnTo>
                                <a:pt x="1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5C5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AutoShape 6"/>
                      <wps:cNvSpPr>
                        <a:spLocks/>
                      </wps:cNvSpPr>
                      <wps:spPr bwMode="auto">
                        <a:xfrm>
                          <a:off x="10001" y="25"/>
                          <a:ext cx="584" cy="351"/>
                        </a:xfrm>
                        <a:custGeom>
                          <a:avLst/>
                          <a:gdLst>
                            <a:gd name="T0" fmla="+- 0 10060 10001"/>
                            <a:gd name="T1" fmla="*/ T0 w 584"/>
                            <a:gd name="T2" fmla="+- 0 26 26"/>
                            <a:gd name="T3" fmla="*/ 26 h 351"/>
                            <a:gd name="T4" fmla="+- 0 10001 10001"/>
                            <a:gd name="T5" fmla="*/ T4 w 584"/>
                            <a:gd name="T6" fmla="+- 0 85 26"/>
                            <a:gd name="T7" fmla="*/ 85 h 351"/>
                            <a:gd name="T8" fmla="+- 0 10293 10001"/>
                            <a:gd name="T9" fmla="*/ T8 w 584"/>
                            <a:gd name="T10" fmla="+- 0 377 26"/>
                            <a:gd name="T11" fmla="*/ 377 h 351"/>
                            <a:gd name="T12" fmla="+- 0 10411 10001"/>
                            <a:gd name="T13" fmla="*/ T12 w 584"/>
                            <a:gd name="T14" fmla="+- 0 259 26"/>
                            <a:gd name="T15" fmla="*/ 259 h 351"/>
                            <a:gd name="T16" fmla="+- 0 10293 10001"/>
                            <a:gd name="T17" fmla="*/ T16 w 584"/>
                            <a:gd name="T18" fmla="+- 0 259 26"/>
                            <a:gd name="T19" fmla="*/ 259 h 351"/>
                            <a:gd name="T20" fmla="+- 0 10060 10001"/>
                            <a:gd name="T21" fmla="*/ T20 w 584"/>
                            <a:gd name="T22" fmla="+- 0 26 26"/>
                            <a:gd name="T23" fmla="*/ 26 h 351"/>
                            <a:gd name="T24" fmla="+- 0 10526 10001"/>
                            <a:gd name="T25" fmla="*/ T24 w 584"/>
                            <a:gd name="T26" fmla="+- 0 26 26"/>
                            <a:gd name="T27" fmla="*/ 26 h 351"/>
                            <a:gd name="T28" fmla="+- 0 10293 10001"/>
                            <a:gd name="T29" fmla="*/ T28 w 584"/>
                            <a:gd name="T30" fmla="+- 0 259 26"/>
                            <a:gd name="T31" fmla="*/ 259 h 351"/>
                            <a:gd name="T32" fmla="+- 0 10411 10001"/>
                            <a:gd name="T33" fmla="*/ T32 w 584"/>
                            <a:gd name="T34" fmla="+- 0 259 26"/>
                            <a:gd name="T35" fmla="*/ 259 h 351"/>
                            <a:gd name="T36" fmla="+- 0 10585 10001"/>
                            <a:gd name="T37" fmla="*/ T36 w 584"/>
                            <a:gd name="T38" fmla="+- 0 85 26"/>
                            <a:gd name="T39" fmla="*/ 85 h 351"/>
                            <a:gd name="T40" fmla="+- 0 10526 10001"/>
                            <a:gd name="T41" fmla="*/ T40 w 584"/>
                            <a:gd name="T42" fmla="+- 0 26 26"/>
                            <a:gd name="T43" fmla="*/ 26 h 3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584" h="351">
                              <a:moveTo>
                                <a:pt x="59" y="0"/>
                              </a:moveTo>
                              <a:lnTo>
                                <a:pt x="0" y="59"/>
                              </a:lnTo>
                              <a:lnTo>
                                <a:pt x="292" y="351"/>
                              </a:lnTo>
                              <a:lnTo>
                                <a:pt x="410" y="233"/>
                              </a:lnTo>
                              <a:lnTo>
                                <a:pt x="292" y="233"/>
                              </a:lnTo>
                              <a:lnTo>
                                <a:pt x="59" y="0"/>
                              </a:lnTo>
                              <a:close/>
                              <a:moveTo>
                                <a:pt x="525" y="0"/>
                              </a:moveTo>
                              <a:lnTo>
                                <a:pt x="292" y="233"/>
                              </a:lnTo>
                              <a:lnTo>
                                <a:pt x="410" y="233"/>
                              </a:lnTo>
                              <a:lnTo>
                                <a:pt x="584" y="59"/>
                              </a:lnTo>
                              <a:lnTo>
                                <a:pt x="5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EB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AutoShape 5"/>
                      <wps:cNvSpPr>
                        <a:spLocks/>
                      </wps:cNvSpPr>
                      <wps:spPr bwMode="auto">
                        <a:xfrm>
                          <a:off x="9995" y="737"/>
                          <a:ext cx="595" cy="590"/>
                        </a:xfrm>
                        <a:custGeom>
                          <a:avLst/>
                          <a:gdLst>
                            <a:gd name="T0" fmla="+- 0 10177 9996"/>
                            <a:gd name="T1" fmla="*/ T0 w 595"/>
                            <a:gd name="T2" fmla="+- 0 849 738"/>
                            <a:gd name="T3" fmla="*/ 849 h 590"/>
                            <a:gd name="T4" fmla="+- 0 9996 9996"/>
                            <a:gd name="T5" fmla="*/ T4 w 595"/>
                            <a:gd name="T6" fmla="+- 0 1030 738"/>
                            <a:gd name="T7" fmla="*/ 1030 h 590"/>
                            <a:gd name="T8" fmla="+- 0 10293 9996"/>
                            <a:gd name="T9" fmla="*/ T8 w 595"/>
                            <a:gd name="T10" fmla="+- 0 1327 738"/>
                            <a:gd name="T11" fmla="*/ 1327 h 590"/>
                            <a:gd name="T12" fmla="+- 0 10411 9996"/>
                            <a:gd name="T13" fmla="*/ T12 w 595"/>
                            <a:gd name="T14" fmla="+- 0 1210 738"/>
                            <a:gd name="T15" fmla="*/ 1210 h 590"/>
                            <a:gd name="T16" fmla="+- 0 10293 9996"/>
                            <a:gd name="T17" fmla="*/ T16 w 595"/>
                            <a:gd name="T18" fmla="+- 0 1210 738"/>
                            <a:gd name="T19" fmla="*/ 1210 h 590"/>
                            <a:gd name="T20" fmla="+- 0 10113 9996"/>
                            <a:gd name="T21" fmla="*/ T20 w 595"/>
                            <a:gd name="T22" fmla="+- 0 1030 738"/>
                            <a:gd name="T23" fmla="*/ 1030 h 590"/>
                            <a:gd name="T24" fmla="+- 0 10236 9996"/>
                            <a:gd name="T25" fmla="*/ T24 w 595"/>
                            <a:gd name="T26" fmla="+- 0 908 738"/>
                            <a:gd name="T27" fmla="*/ 908 h 590"/>
                            <a:gd name="T28" fmla="+- 0 10177 9996"/>
                            <a:gd name="T29" fmla="*/ T28 w 595"/>
                            <a:gd name="T30" fmla="+- 0 849 738"/>
                            <a:gd name="T31" fmla="*/ 849 h 590"/>
                            <a:gd name="T32" fmla="+- 0 10298 9996"/>
                            <a:gd name="T33" fmla="*/ T32 w 595"/>
                            <a:gd name="T34" fmla="+- 0 738 738"/>
                            <a:gd name="T35" fmla="*/ 738 h 590"/>
                            <a:gd name="T36" fmla="+- 0 10239 9996"/>
                            <a:gd name="T37" fmla="*/ T36 w 595"/>
                            <a:gd name="T38" fmla="+- 0 797 738"/>
                            <a:gd name="T39" fmla="*/ 797 h 590"/>
                            <a:gd name="T40" fmla="+- 0 10472 9996"/>
                            <a:gd name="T41" fmla="*/ T40 w 595"/>
                            <a:gd name="T42" fmla="+- 0 1030 738"/>
                            <a:gd name="T43" fmla="*/ 1030 h 590"/>
                            <a:gd name="T44" fmla="+- 0 10293 9996"/>
                            <a:gd name="T45" fmla="*/ T44 w 595"/>
                            <a:gd name="T46" fmla="+- 0 1210 738"/>
                            <a:gd name="T47" fmla="*/ 1210 h 590"/>
                            <a:gd name="T48" fmla="+- 0 10411 9996"/>
                            <a:gd name="T49" fmla="*/ T48 w 595"/>
                            <a:gd name="T50" fmla="+- 0 1210 738"/>
                            <a:gd name="T51" fmla="*/ 1210 h 590"/>
                            <a:gd name="T52" fmla="+- 0 10590 9996"/>
                            <a:gd name="T53" fmla="*/ T52 w 595"/>
                            <a:gd name="T54" fmla="+- 0 1030 738"/>
                            <a:gd name="T55" fmla="*/ 1030 h 590"/>
                            <a:gd name="T56" fmla="+- 0 10298 9996"/>
                            <a:gd name="T57" fmla="*/ T56 w 595"/>
                            <a:gd name="T58" fmla="+- 0 738 738"/>
                            <a:gd name="T59" fmla="*/ 738 h 5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595" h="590">
                              <a:moveTo>
                                <a:pt x="181" y="111"/>
                              </a:moveTo>
                              <a:lnTo>
                                <a:pt x="0" y="292"/>
                              </a:lnTo>
                              <a:lnTo>
                                <a:pt x="297" y="589"/>
                              </a:lnTo>
                              <a:lnTo>
                                <a:pt x="415" y="472"/>
                              </a:lnTo>
                              <a:lnTo>
                                <a:pt x="297" y="472"/>
                              </a:lnTo>
                              <a:lnTo>
                                <a:pt x="117" y="292"/>
                              </a:lnTo>
                              <a:lnTo>
                                <a:pt x="240" y="170"/>
                              </a:lnTo>
                              <a:lnTo>
                                <a:pt x="181" y="111"/>
                              </a:lnTo>
                              <a:close/>
                              <a:moveTo>
                                <a:pt x="302" y="0"/>
                              </a:moveTo>
                              <a:lnTo>
                                <a:pt x="243" y="59"/>
                              </a:lnTo>
                              <a:lnTo>
                                <a:pt x="476" y="292"/>
                              </a:lnTo>
                              <a:lnTo>
                                <a:pt x="297" y="472"/>
                              </a:lnTo>
                              <a:lnTo>
                                <a:pt x="415" y="472"/>
                              </a:lnTo>
                              <a:lnTo>
                                <a:pt x="594" y="292"/>
                              </a:lnTo>
                              <a:lnTo>
                                <a:pt x="3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4648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C636F82" id="Group 4" o:spid="_x0000_s1026" style="position:absolute;margin-left:-19pt;margin-top:-29.7pt;width:47.9pt;height:65.1pt;z-index:251659264;mso-position-horizontal-relative:right-margin-area" coordorigin="9813,25" coordsize="958,1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">
              <v:shape id="Freeform 8" o:spid="_x0000_s1027" style="position:absolute;left:10351;top:83;width:420;height:650;visibility:visible;mso-wrap-style:square;v-text-anchor:top" coordsize="420,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" path="m231,l172,59,326,213r8,12l336,239r-2,14l326,265,,591r59,59l384,324r27,-40l420,239r-9,-45l384,154,231,xe" fillcolor="#9c78ff" stroked="f">
                <v:path arrowok="t" o:connecttype="custom" o:connectlocs="231,83;172,142;326,296;334,308;336,322;334,336;326,348;0,674;59,733;384,407;411,367;420,322;411,277;384,237;231,83" o:connectangles="0,0,0,0,0,0,0,0,0,0,0,0,0,0,0"/>
              </v:shape>
              <v:shape id="Freeform 7" o:spid="_x0000_s1028" style="position:absolute;left:9813;top:83;width:485;height:715;visibility:visible;mso-wrap-style:square;v-text-anchor:top" coordsize="48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" path="m189,l35,154,2,215,,239r2,23l9,285r11,20l34,323,426,715r59,-59l87,258r-4,-9l83,229r4,-9l248,59,189,xe" fillcolor="#ff5c57" stroked="f">
                <v:path arrowok="t" o:connecttype="custom" o:connectlocs="189,83;35,237;2,298;0,322;2,345;9,368;20,388;34,406;426,798;485,739;87,341;83,332;83,312;87,303;248,142;189,83" o:connectangles="0,0,0,0,0,0,0,0,0,0,0,0,0,0,0,0"/>
              </v:shape>
              <v:shape id="AutoShape 6" o:spid="_x0000_s1029" style="position:absolute;left:10001;top:25;width:584;height:351;visibility:visible;mso-wrap-style:square;v-text-anchor:top" coordsize="584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" path="m59,l,59,292,351,410,233r-118,l59,xm525,l292,233r118,l584,59,525,xe" fillcolor="#009eb0" stroked="f">
                <v:path arrowok="t" o:connecttype="custom" o:connectlocs="59,26;0,85;292,377;410,259;292,259;59,26;525,26;292,259;410,259;584,85;525,26" o:connectangles="0,0,0,0,0,0,0,0,0,0,0"/>
              </v:shape>
              <v:shape id="AutoShape 5" o:spid="_x0000_s1030" style="position:absolute;left:9995;top:737;width:595;height:590;visibility:visible;mso-wrap-style:square;v-text-anchor:top" coordsize="595,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" path="m181,111l,292,297,589,415,472r-118,l117,292,240,170,181,111xm302,l243,59,476,292,297,472r118,l594,292,302,xe" fillcolor="#646482" stroked="f">
                <v:path arrowok="t" o:connecttype="custom" o:connectlocs="181,849;0,1030;297,1327;415,1210;297,1210;117,1030;240,908;181,849;302,738;243,797;476,1030;297,1210;415,1210;594,1030;302,738" o:connectangles="0,0,0,0,0,0,0,0,0,0,0,0,0,0,0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119CED70"/>
    <w:lvl w:ilvl="0">
      <w:start w:val="1"/>
      <w:numFmt w:val="decimal"/>
      <w:pStyle w:val="Loendi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A16655EC"/>
    <w:lvl w:ilvl="0">
      <w:start w:val="1"/>
      <w:numFmt w:val="bullet"/>
      <w:pStyle w:val="Loenditpp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BC0FC5"/>
    <w:multiLevelType w:val="multilevel"/>
    <w:tmpl w:val="61EC242C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umberedHeadingStyle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NumberedHeadingStyle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umberedHeadingStyleA4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pStyle w:val="NumberedHeadingStyleA5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F55740C"/>
    <w:multiLevelType w:val="hybridMultilevel"/>
    <w:tmpl w:val="5B3A55B0"/>
    <w:lvl w:ilvl="0" w:tplc="96A6CE8E">
      <w:start w:val="1"/>
      <w:numFmt w:val="decimal"/>
      <w:pStyle w:val="Numberedlis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C8425D"/>
    <w:multiLevelType w:val="multilevel"/>
    <w:tmpl w:val="B0C60BEA"/>
    <w:lvl w:ilvl="0">
      <w:start w:val="1"/>
      <w:numFmt w:val="decimal"/>
      <w:pStyle w:val="Pealkiri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Pealkiri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Pealkiri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Pealkiri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Pealkiri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Pealkiri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Pealkiri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Pealkiri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Pealkiri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3746462F"/>
    <w:multiLevelType w:val="multilevel"/>
    <w:tmpl w:val="23B4056C"/>
    <w:lvl w:ilvl="0">
      <w:start w:val="1"/>
      <w:numFmt w:val="decimal"/>
      <w:pStyle w:val="NumberedHeadingStyleB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pStyle w:val="NumberedHeadingStyleB2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pStyle w:val="NumberedHeadingStyleB3"/>
      <w:lvlText w:val="%3)"/>
      <w:lvlJc w:val="left"/>
      <w:pPr>
        <w:tabs>
          <w:tab w:val="num" w:pos="720"/>
        </w:tabs>
        <w:ind w:left="360" w:hanging="360"/>
      </w:p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3E452EDE"/>
    <w:multiLevelType w:val="singleLevel"/>
    <w:tmpl w:val="293C69B4"/>
    <w:lvl w:ilvl="0">
      <w:start w:val="1"/>
      <w:numFmt w:val="bullet"/>
      <w:pStyle w:val="Bulletwithtex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7" w15:restartNumberingAfterBreak="0">
    <w:nsid w:val="582F4130"/>
    <w:multiLevelType w:val="singleLevel"/>
    <w:tmpl w:val="D6947B42"/>
    <w:lvl w:ilvl="0">
      <w:start w:val="1"/>
      <w:numFmt w:val="bullet"/>
      <w:pStyle w:val="Bulletwithtext1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8" w15:restartNumberingAfterBreak="0">
    <w:nsid w:val="5C794C8B"/>
    <w:multiLevelType w:val="hybridMultilevel"/>
    <w:tmpl w:val="D9AACBD8"/>
    <w:lvl w:ilvl="0" w:tplc="DB6AF282">
      <w:start w:val="1"/>
      <w:numFmt w:val="decimal"/>
      <w:pStyle w:val="NormalList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075CD5"/>
    <w:multiLevelType w:val="singleLevel"/>
    <w:tmpl w:val="94A63540"/>
    <w:lvl w:ilvl="0">
      <w:start w:val="1"/>
      <w:numFmt w:val="bullet"/>
      <w:pStyle w:val="Bulletwithtext4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2"/>
      </w:rPr>
    </w:lvl>
  </w:abstractNum>
  <w:abstractNum w:abstractNumId="10" w15:restartNumberingAfterBreak="0">
    <w:nsid w:val="67DE6F90"/>
    <w:multiLevelType w:val="singleLevel"/>
    <w:tmpl w:val="1E88CE50"/>
    <w:lvl w:ilvl="0">
      <w:start w:val="1"/>
      <w:numFmt w:val="bullet"/>
      <w:pStyle w:val="Bulletwithtext3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sz w:val="24"/>
      </w:rPr>
    </w:lvl>
  </w:abstractNum>
  <w:abstractNum w:abstractNumId="11" w15:restartNumberingAfterBreak="0">
    <w:nsid w:val="6D4B238B"/>
    <w:multiLevelType w:val="singleLevel"/>
    <w:tmpl w:val="3086DEE0"/>
    <w:lvl w:ilvl="0">
      <w:start w:val="1"/>
      <w:numFmt w:val="bullet"/>
      <w:pStyle w:val="Bulletwithtext5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12" w15:restartNumberingAfterBreak="0">
    <w:nsid w:val="6F945682"/>
    <w:multiLevelType w:val="multilevel"/>
    <w:tmpl w:val="E376D8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7EBB10E8"/>
    <w:multiLevelType w:val="multilevel"/>
    <w:tmpl w:val="0409001F"/>
    <w:styleLink w:val="11111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7"/>
  </w:num>
  <w:num w:numId="5">
    <w:abstractNumId w:val="9"/>
  </w:num>
  <w:num w:numId="6">
    <w:abstractNumId w:val="11"/>
  </w:num>
  <w:num w:numId="7">
    <w:abstractNumId w:val="1"/>
  </w:num>
  <w:num w:numId="8">
    <w:abstractNumId w:val="0"/>
  </w:num>
  <w:num w:numId="9">
    <w:abstractNumId w:val="3"/>
  </w:num>
  <w:num w:numId="10">
    <w:abstractNumId w:val="2"/>
  </w:num>
  <w:num w:numId="11">
    <w:abstractNumId w:val="4"/>
  </w:num>
  <w:num w:numId="12">
    <w:abstractNumId w:val="8"/>
  </w:num>
  <w:num w:numId="13">
    <w:abstractNumId w:val="13"/>
  </w:num>
  <w:num w:numId="14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57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196"/>
    <w:rsid w:val="000003DB"/>
    <w:rsid w:val="000008EE"/>
    <w:rsid w:val="00001914"/>
    <w:rsid w:val="00006312"/>
    <w:rsid w:val="00006D2A"/>
    <w:rsid w:val="00006EE3"/>
    <w:rsid w:val="000111B8"/>
    <w:rsid w:val="000119EB"/>
    <w:rsid w:val="0001264A"/>
    <w:rsid w:val="00015040"/>
    <w:rsid w:val="00015D02"/>
    <w:rsid w:val="0001610F"/>
    <w:rsid w:val="0001740E"/>
    <w:rsid w:val="0001749E"/>
    <w:rsid w:val="0002022C"/>
    <w:rsid w:val="00020A58"/>
    <w:rsid w:val="00020EB6"/>
    <w:rsid w:val="0002269E"/>
    <w:rsid w:val="000236A8"/>
    <w:rsid w:val="000252E6"/>
    <w:rsid w:val="0002561A"/>
    <w:rsid w:val="00025DDA"/>
    <w:rsid w:val="00032BDA"/>
    <w:rsid w:val="000332BE"/>
    <w:rsid w:val="0003338B"/>
    <w:rsid w:val="00034D1A"/>
    <w:rsid w:val="00035552"/>
    <w:rsid w:val="0003580A"/>
    <w:rsid w:val="00035CFC"/>
    <w:rsid w:val="00036FDE"/>
    <w:rsid w:val="00044AFD"/>
    <w:rsid w:val="00045CC6"/>
    <w:rsid w:val="000467FE"/>
    <w:rsid w:val="00046C14"/>
    <w:rsid w:val="00053C67"/>
    <w:rsid w:val="00053D1A"/>
    <w:rsid w:val="000560BA"/>
    <w:rsid w:val="000560DB"/>
    <w:rsid w:val="000606F4"/>
    <w:rsid w:val="00063160"/>
    <w:rsid w:val="0006727B"/>
    <w:rsid w:val="000675F5"/>
    <w:rsid w:val="000679D7"/>
    <w:rsid w:val="00070C41"/>
    <w:rsid w:val="00073AA5"/>
    <w:rsid w:val="00074272"/>
    <w:rsid w:val="0007531A"/>
    <w:rsid w:val="00076A31"/>
    <w:rsid w:val="00076EBA"/>
    <w:rsid w:val="0007705E"/>
    <w:rsid w:val="00083FA9"/>
    <w:rsid w:val="000841F0"/>
    <w:rsid w:val="000847F6"/>
    <w:rsid w:val="00086786"/>
    <w:rsid w:val="00086BF4"/>
    <w:rsid w:val="000955E7"/>
    <w:rsid w:val="000A0968"/>
    <w:rsid w:val="000A0A9F"/>
    <w:rsid w:val="000A1A26"/>
    <w:rsid w:val="000A26E7"/>
    <w:rsid w:val="000A27D7"/>
    <w:rsid w:val="000B012E"/>
    <w:rsid w:val="000B05F9"/>
    <w:rsid w:val="000B0B8D"/>
    <w:rsid w:val="000B0FE0"/>
    <w:rsid w:val="000B1160"/>
    <w:rsid w:val="000B1E92"/>
    <w:rsid w:val="000B25D1"/>
    <w:rsid w:val="000B3F7D"/>
    <w:rsid w:val="000B41DC"/>
    <w:rsid w:val="000B46F8"/>
    <w:rsid w:val="000B4E44"/>
    <w:rsid w:val="000B5E40"/>
    <w:rsid w:val="000C0C8F"/>
    <w:rsid w:val="000C17E8"/>
    <w:rsid w:val="000C2631"/>
    <w:rsid w:val="000C2C99"/>
    <w:rsid w:val="000C38FF"/>
    <w:rsid w:val="000C4174"/>
    <w:rsid w:val="000C43A8"/>
    <w:rsid w:val="000C4D02"/>
    <w:rsid w:val="000C526A"/>
    <w:rsid w:val="000C5456"/>
    <w:rsid w:val="000C7380"/>
    <w:rsid w:val="000D0F09"/>
    <w:rsid w:val="000D399C"/>
    <w:rsid w:val="000D5CD1"/>
    <w:rsid w:val="000D64AB"/>
    <w:rsid w:val="000D6C8B"/>
    <w:rsid w:val="000D77F8"/>
    <w:rsid w:val="000E036F"/>
    <w:rsid w:val="000E1DA1"/>
    <w:rsid w:val="000E20BE"/>
    <w:rsid w:val="000E2175"/>
    <w:rsid w:val="000E2806"/>
    <w:rsid w:val="000E42A8"/>
    <w:rsid w:val="000E451D"/>
    <w:rsid w:val="000E55BC"/>
    <w:rsid w:val="000E6FCD"/>
    <w:rsid w:val="000E7201"/>
    <w:rsid w:val="000E7240"/>
    <w:rsid w:val="000F0F1C"/>
    <w:rsid w:val="000F1827"/>
    <w:rsid w:val="000F1B81"/>
    <w:rsid w:val="000F2148"/>
    <w:rsid w:val="000F2CB3"/>
    <w:rsid w:val="000F31CD"/>
    <w:rsid w:val="000F39F0"/>
    <w:rsid w:val="000F4BAA"/>
    <w:rsid w:val="000F4F20"/>
    <w:rsid w:val="000F4FE0"/>
    <w:rsid w:val="000F5595"/>
    <w:rsid w:val="000F7A84"/>
    <w:rsid w:val="00101B80"/>
    <w:rsid w:val="00101FF1"/>
    <w:rsid w:val="00102226"/>
    <w:rsid w:val="00104025"/>
    <w:rsid w:val="00104CB4"/>
    <w:rsid w:val="001076DF"/>
    <w:rsid w:val="00107722"/>
    <w:rsid w:val="00110EDA"/>
    <w:rsid w:val="001124F1"/>
    <w:rsid w:val="0011305E"/>
    <w:rsid w:val="00114609"/>
    <w:rsid w:val="0011782B"/>
    <w:rsid w:val="001213D3"/>
    <w:rsid w:val="001215A0"/>
    <w:rsid w:val="00121969"/>
    <w:rsid w:val="00122444"/>
    <w:rsid w:val="001242AD"/>
    <w:rsid w:val="001246AF"/>
    <w:rsid w:val="00124BFC"/>
    <w:rsid w:val="00125CC5"/>
    <w:rsid w:val="00125E2B"/>
    <w:rsid w:val="00126A3B"/>
    <w:rsid w:val="001275F9"/>
    <w:rsid w:val="00131F1F"/>
    <w:rsid w:val="0013354B"/>
    <w:rsid w:val="00137B17"/>
    <w:rsid w:val="00140E1A"/>
    <w:rsid w:val="0014244F"/>
    <w:rsid w:val="001430ED"/>
    <w:rsid w:val="00145BEE"/>
    <w:rsid w:val="001478B6"/>
    <w:rsid w:val="001509F6"/>
    <w:rsid w:val="00151855"/>
    <w:rsid w:val="00154083"/>
    <w:rsid w:val="00154367"/>
    <w:rsid w:val="00154ADB"/>
    <w:rsid w:val="0015629E"/>
    <w:rsid w:val="001571D5"/>
    <w:rsid w:val="00157ED6"/>
    <w:rsid w:val="0016085C"/>
    <w:rsid w:val="00164AAF"/>
    <w:rsid w:val="00170FEF"/>
    <w:rsid w:val="001724F4"/>
    <w:rsid w:val="00172E5D"/>
    <w:rsid w:val="001736A6"/>
    <w:rsid w:val="00175156"/>
    <w:rsid w:val="00177E47"/>
    <w:rsid w:val="0018014F"/>
    <w:rsid w:val="001806F6"/>
    <w:rsid w:val="00180C61"/>
    <w:rsid w:val="00181F12"/>
    <w:rsid w:val="00182908"/>
    <w:rsid w:val="00182D69"/>
    <w:rsid w:val="0018335E"/>
    <w:rsid w:val="001846D9"/>
    <w:rsid w:val="00185C95"/>
    <w:rsid w:val="00185E91"/>
    <w:rsid w:val="0018600B"/>
    <w:rsid w:val="00190443"/>
    <w:rsid w:val="00191D62"/>
    <w:rsid w:val="001920ED"/>
    <w:rsid w:val="0019297F"/>
    <w:rsid w:val="00193B1F"/>
    <w:rsid w:val="001954ED"/>
    <w:rsid w:val="00196B5D"/>
    <w:rsid w:val="001A1796"/>
    <w:rsid w:val="001A1B2E"/>
    <w:rsid w:val="001A2F33"/>
    <w:rsid w:val="001A321B"/>
    <w:rsid w:val="001A4FC8"/>
    <w:rsid w:val="001A58BD"/>
    <w:rsid w:val="001A5C9E"/>
    <w:rsid w:val="001A6767"/>
    <w:rsid w:val="001B5AB2"/>
    <w:rsid w:val="001B5BE4"/>
    <w:rsid w:val="001B7323"/>
    <w:rsid w:val="001B744C"/>
    <w:rsid w:val="001C1011"/>
    <w:rsid w:val="001C102C"/>
    <w:rsid w:val="001C1572"/>
    <w:rsid w:val="001C243D"/>
    <w:rsid w:val="001C754E"/>
    <w:rsid w:val="001C7F3A"/>
    <w:rsid w:val="001D1215"/>
    <w:rsid w:val="001D2FD7"/>
    <w:rsid w:val="001D33E0"/>
    <w:rsid w:val="001D6362"/>
    <w:rsid w:val="001E23C6"/>
    <w:rsid w:val="001E307A"/>
    <w:rsid w:val="001E47E6"/>
    <w:rsid w:val="001E4841"/>
    <w:rsid w:val="001E7B97"/>
    <w:rsid w:val="001F22BA"/>
    <w:rsid w:val="001F2858"/>
    <w:rsid w:val="001F4B74"/>
    <w:rsid w:val="001F5C5C"/>
    <w:rsid w:val="001F72FB"/>
    <w:rsid w:val="001F7EFF"/>
    <w:rsid w:val="00200104"/>
    <w:rsid w:val="00200EEB"/>
    <w:rsid w:val="0020139B"/>
    <w:rsid w:val="0020149A"/>
    <w:rsid w:val="002022C5"/>
    <w:rsid w:val="00202BC9"/>
    <w:rsid w:val="002034AD"/>
    <w:rsid w:val="002054D4"/>
    <w:rsid w:val="00207C85"/>
    <w:rsid w:val="0021035C"/>
    <w:rsid w:val="0021057B"/>
    <w:rsid w:val="00211486"/>
    <w:rsid w:val="0021246F"/>
    <w:rsid w:val="002132B8"/>
    <w:rsid w:val="002142E4"/>
    <w:rsid w:val="00215878"/>
    <w:rsid w:val="00216E3E"/>
    <w:rsid w:val="00216EBA"/>
    <w:rsid w:val="00217CBB"/>
    <w:rsid w:val="002231FE"/>
    <w:rsid w:val="0022604A"/>
    <w:rsid w:val="00227396"/>
    <w:rsid w:val="002306BE"/>
    <w:rsid w:val="00231D85"/>
    <w:rsid w:val="0023581C"/>
    <w:rsid w:val="00237DBB"/>
    <w:rsid w:val="00243462"/>
    <w:rsid w:val="00245869"/>
    <w:rsid w:val="00252221"/>
    <w:rsid w:val="00252CD1"/>
    <w:rsid w:val="0025331C"/>
    <w:rsid w:val="00253743"/>
    <w:rsid w:val="00253935"/>
    <w:rsid w:val="00255C11"/>
    <w:rsid w:val="00255D4E"/>
    <w:rsid w:val="00260D9B"/>
    <w:rsid w:val="00260FCB"/>
    <w:rsid w:val="00261494"/>
    <w:rsid w:val="00264314"/>
    <w:rsid w:val="00267ACB"/>
    <w:rsid w:val="00270550"/>
    <w:rsid w:val="00272F92"/>
    <w:rsid w:val="00274FC5"/>
    <w:rsid w:val="0027611F"/>
    <w:rsid w:val="00277C35"/>
    <w:rsid w:val="002808C4"/>
    <w:rsid w:val="00280BCF"/>
    <w:rsid w:val="00280EAC"/>
    <w:rsid w:val="00281699"/>
    <w:rsid w:val="00281B98"/>
    <w:rsid w:val="00281D84"/>
    <w:rsid w:val="002830DF"/>
    <w:rsid w:val="002841AE"/>
    <w:rsid w:val="00286230"/>
    <w:rsid w:val="0029034F"/>
    <w:rsid w:val="002915E3"/>
    <w:rsid w:val="00292798"/>
    <w:rsid w:val="002941EB"/>
    <w:rsid w:val="00295296"/>
    <w:rsid w:val="002955D9"/>
    <w:rsid w:val="00297C76"/>
    <w:rsid w:val="00297DDC"/>
    <w:rsid w:val="002A02E8"/>
    <w:rsid w:val="002A03F9"/>
    <w:rsid w:val="002A0517"/>
    <w:rsid w:val="002A48C7"/>
    <w:rsid w:val="002A4B3A"/>
    <w:rsid w:val="002A59BA"/>
    <w:rsid w:val="002A6272"/>
    <w:rsid w:val="002A67E2"/>
    <w:rsid w:val="002B0215"/>
    <w:rsid w:val="002B098E"/>
    <w:rsid w:val="002B4264"/>
    <w:rsid w:val="002B49C9"/>
    <w:rsid w:val="002B5891"/>
    <w:rsid w:val="002B6168"/>
    <w:rsid w:val="002B62D3"/>
    <w:rsid w:val="002B6FA9"/>
    <w:rsid w:val="002C0C14"/>
    <w:rsid w:val="002C2386"/>
    <w:rsid w:val="002C2B1B"/>
    <w:rsid w:val="002C4A2B"/>
    <w:rsid w:val="002C4D90"/>
    <w:rsid w:val="002C4F43"/>
    <w:rsid w:val="002C5448"/>
    <w:rsid w:val="002C6DDF"/>
    <w:rsid w:val="002C7A4F"/>
    <w:rsid w:val="002D0D1F"/>
    <w:rsid w:val="002D1490"/>
    <w:rsid w:val="002D5111"/>
    <w:rsid w:val="002D5306"/>
    <w:rsid w:val="002D6289"/>
    <w:rsid w:val="002D6E4C"/>
    <w:rsid w:val="002E109C"/>
    <w:rsid w:val="002E23A1"/>
    <w:rsid w:val="002E2CE5"/>
    <w:rsid w:val="002E3300"/>
    <w:rsid w:val="002E545F"/>
    <w:rsid w:val="002E61F2"/>
    <w:rsid w:val="002E64ED"/>
    <w:rsid w:val="002E6940"/>
    <w:rsid w:val="002E6FC4"/>
    <w:rsid w:val="002F2296"/>
    <w:rsid w:val="002F2A78"/>
    <w:rsid w:val="002F3633"/>
    <w:rsid w:val="002F3B20"/>
    <w:rsid w:val="002F620E"/>
    <w:rsid w:val="002F64FA"/>
    <w:rsid w:val="00302093"/>
    <w:rsid w:val="00303076"/>
    <w:rsid w:val="003063E8"/>
    <w:rsid w:val="0030783D"/>
    <w:rsid w:val="003105FB"/>
    <w:rsid w:val="003129C7"/>
    <w:rsid w:val="00312A65"/>
    <w:rsid w:val="00312AFF"/>
    <w:rsid w:val="00312E07"/>
    <w:rsid w:val="0031719D"/>
    <w:rsid w:val="00320240"/>
    <w:rsid w:val="00320FFC"/>
    <w:rsid w:val="0032110A"/>
    <w:rsid w:val="00321AF7"/>
    <w:rsid w:val="003225B2"/>
    <w:rsid w:val="00322E1F"/>
    <w:rsid w:val="00325B1E"/>
    <w:rsid w:val="003262E4"/>
    <w:rsid w:val="00327A80"/>
    <w:rsid w:val="0033150E"/>
    <w:rsid w:val="00333243"/>
    <w:rsid w:val="00334D51"/>
    <w:rsid w:val="003353B3"/>
    <w:rsid w:val="00335485"/>
    <w:rsid w:val="00336D82"/>
    <w:rsid w:val="00336F9B"/>
    <w:rsid w:val="003375AA"/>
    <w:rsid w:val="00341AFC"/>
    <w:rsid w:val="00343BB5"/>
    <w:rsid w:val="00344717"/>
    <w:rsid w:val="00344EBD"/>
    <w:rsid w:val="00347974"/>
    <w:rsid w:val="00350424"/>
    <w:rsid w:val="00350701"/>
    <w:rsid w:val="0035106C"/>
    <w:rsid w:val="00351ECF"/>
    <w:rsid w:val="003529DF"/>
    <w:rsid w:val="00354D5E"/>
    <w:rsid w:val="003551FF"/>
    <w:rsid w:val="00355C08"/>
    <w:rsid w:val="003564BF"/>
    <w:rsid w:val="00356C56"/>
    <w:rsid w:val="00357793"/>
    <w:rsid w:val="00361C7D"/>
    <w:rsid w:val="00363F40"/>
    <w:rsid w:val="00364636"/>
    <w:rsid w:val="003663F1"/>
    <w:rsid w:val="003671D9"/>
    <w:rsid w:val="003703A5"/>
    <w:rsid w:val="00370BC0"/>
    <w:rsid w:val="00374C6C"/>
    <w:rsid w:val="003763B9"/>
    <w:rsid w:val="003814C5"/>
    <w:rsid w:val="003825C6"/>
    <w:rsid w:val="00383171"/>
    <w:rsid w:val="0038325C"/>
    <w:rsid w:val="00383264"/>
    <w:rsid w:val="00386551"/>
    <w:rsid w:val="00386C22"/>
    <w:rsid w:val="00387620"/>
    <w:rsid w:val="003903FA"/>
    <w:rsid w:val="00392362"/>
    <w:rsid w:val="00393B76"/>
    <w:rsid w:val="003943CD"/>
    <w:rsid w:val="003949D1"/>
    <w:rsid w:val="003958C3"/>
    <w:rsid w:val="0039713E"/>
    <w:rsid w:val="003A03A2"/>
    <w:rsid w:val="003A22D5"/>
    <w:rsid w:val="003A2539"/>
    <w:rsid w:val="003A2A4A"/>
    <w:rsid w:val="003A708E"/>
    <w:rsid w:val="003A75A5"/>
    <w:rsid w:val="003B03DF"/>
    <w:rsid w:val="003B0E43"/>
    <w:rsid w:val="003B2335"/>
    <w:rsid w:val="003B6369"/>
    <w:rsid w:val="003B65C8"/>
    <w:rsid w:val="003B7840"/>
    <w:rsid w:val="003C030B"/>
    <w:rsid w:val="003C03C2"/>
    <w:rsid w:val="003C0BCF"/>
    <w:rsid w:val="003C43DB"/>
    <w:rsid w:val="003C472A"/>
    <w:rsid w:val="003C6A26"/>
    <w:rsid w:val="003C70A3"/>
    <w:rsid w:val="003D04B0"/>
    <w:rsid w:val="003D1E9C"/>
    <w:rsid w:val="003D2C50"/>
    <w:rsid w:val="003D4E42"/>
    <w:rsid w:val="003D6ED4"/>
    <w:rsid w:val="003D7E88"/>
    <w:rsid w:val="003E0BF6"/>
    <w:rsid w:val="003E250E"/>
    <w:rsid w:val="003E3C35"/>
    <w:rsid w:val="003E4C40"/>
    <w:rsid w:val="003E5E45"/>
    <w:rsid w:val="003E6472"/>
    <w:rsid w:val="003E64B2"/>
    <w:rsid w:val="003F05EB"/>
    <w:rsid w:val="003F090C"/>
    <w:rsid w:val="003F0D5D"/>
    <w:rsid w:val="003F1B94"/>
    <w:rsid w:val="003F3B0E"/>
    <w:rsid w:val="003F4CBD"/>
    <w:rsid w:val="003F590B"/>
    <w:rsid w:val="003F7145"/>
    <w:rsid w:val="003F72BF"/>
    <w:rsid w:val="003F79F6"/>
    <w:rsid w:val="00400CC8"/>
    <w:rsid w:val="00401A52"/>
    <w:rsid w:val="004025CA"/>
    <w:rsid w:val="00406640"/>
    <w:rsid w:val="004070B5"/>
    <w:rsid w:val="004114C5"/>
    <w:rsid w:val="00411525"/>
    <w:rsid w:val="00411715"/>
    <w:rsid w:val="00413101"/>
    <w:rsid w:val="004143DE"/>
    <w:rsid w:val="004156FE"/>
    <w:rsid w:val="00417A0F"/>
    <w:rsid w:val="00417C88"/>
    <w:rsid w:val="0042420F"/>
    <w:rsid w:val="00426D89"/>
    <w:rsid w:val="004271CD"/>
    <w:rsid w:val="00430700"/>
    <w:rsid w:val="00430CF9"/>
    <w:rsid w:val="00433762"/>
    <w:rsid w:val="0043387D"/>
    <w:rsid w:val="00436753"/>
    <w:rsid w:val="00436D23"/>
    <w:rsid w:val="00437B31"/>
    <w:rsid w:val="00437CD4"/>
    <w:rsid w:val="0044066F"/>
    <w:rsid w:val="004415B6"/>
    <w:rsid w:val="0044438C"/>
    <w:rsid w:val="004476EB"/>
    <w:rsid w:val="00447730"/>
    <w:rsid w:val="00447886"/>
    <w:rsid w:val="00452FAF"/>
    <w:rsid w:val="00454479"/>
    <w:rsid w:val="00456C4B"/>
    <w:rsid w:val="0046024F"/>
    <w:rsid w:val="00461119"/>
    <w:rsid w:val="004648F5"/>
    <w:rsid w:val="004678EE"/>
    <w:rsid w:val="004710F9"/>
    <w:rsid w:val="00471175"/>
    <w:rsid w:val="00471287"/>
    <w:rsid w:val="00471BB9"/>
    <w:rsid w:val="00473876"/>
    <w:rsid w:val="0047543C"/>
    <w:rsid w:val="0047740E"/>
    <w:rsid w:val="004779C3"/>
    <w:rsid w:val="00477BE5"/>
    <w:rsid w:val="00482DF1"/>
    <w:rsid w:val="004832C2"/>
    <w:rsid w:val="00483378"/>
    <w:rsid w:val="00486C4D"/>
    <w:rsid w:val="00486FC6"/>
    <w:rsid w:val="00487CEF"/>
    <w:rsid w:val="00491230"/>
    <w:rsid w:val="00492367"/>
    <w:rsid w:val="0049385F"/>
    <w:rsid w:val="0049390D"/>
    <w:rsid w:val="00494616"/>
    <w:rsid w:val="00496E57"/>
    <w:rsid w:val="004978D4"/>
    <w:rsid w:val="004A04D4"/>
    <w:rsid w:val="004A2781"/>
    <w:rsid w:val="004A2A5C"/>
    <w:rsid w:val="004A3EE6"/>
    <w:rsid w:val="004A5318"/>
    <w:rsid w:val="004A61AA"/>
    <w:rsid w:val="004A666D"/>
    <w:rsid w:val="004A677C"/>
    <w:rsid w:val="004A7CF6"/>
    <w:rsid w:val="004B1CA0"/>
    <w:rsid w:val="004B2ABC"/>
    <w:rsid w:val="004B2DF5"/>
    <w:rsid w:val="004B47F9"/>
    <w:rsid w:val="004B49C0"/>
    <w:rsid w:val="004B5E0A"/>
    <w:rsid w:val="004B5FE5"/>
    <w:rsid w:val="004B761A"/>
    <w:rsid w:val="004B7E61"/>
    <w:rsid w:val="004C0645"/>
    <w:rsid w:val="004C0920"/>
    <w:rsid w:val="004C0D4A"/>
    <w:rsid w:val="004C211E"/>
    <w:rsid w:val="004C26A5"/>
    <w:rsid w:val="004C3817"/>
    <w:rsid w:val="004C3D25"/>
    <w:rsid w:val="004C440F"/>
    <w:rsid w:val="004C5D1E"/>
    <w:rsid w:val="004C640C"/>
    <w:rsid w:val="004C6C7F"/>
    <w:rsid w:val="004C6CE0"/>
    <w:rsid w:val="004C7E66"/>
    <w:rsid w:val="004D0390"/>
    <w:rsid w:val="004D351E"/>
    <w:rsid w:val="004D38D9"/>
    <w:rsid w:val="004D3AB6"/>
    <w:rsid w:val="004D51DE"/>
    <w:rsid w:val="004D5403"/>
    <w:rsid w:val="004D5795"/>
    <w:rsid w:val="004D662E"/>
    <w:rsid w:val="004D6C7F"/>
    <w:rsid w:val="004D6F0D"/>
    <w:rsid w:val="004E1A47"/>
    <w:rsid w:val="004E476A"/>
    <w:rsid w:val="004E4CB2"/>
    <w:rsid w:val="004E60B4"/>
    <w:rsid w:val="004E6713"/>
    <w:rsid w:val="004F1364"/>
    <w:rsid w:val="004F2E2E"/>
    <w:rsid w:val="004F314D"/>
    <w:rsid w:val="004F34C8"/>
    <w:rsid w:val="004F3D63"/>
    <w:rsid w:val="004F454B"/>
    <w:rsid w:val="004F59BF"/>
    <w:rsid w:val="004F69ED"/>
    <w:rsid w:val="005002C8"/>
    <w:rsid w:val="005029DC"/>
    <w:rsid w:val="00502E26"/>
    <w:rsid w:val="00504E7F"/>
    <w:rsid w:val="00505EE6"/>
    <w:rsid w:val="005067E3"/>
    <w:rsid w:val="00506A5A"/>
    <w:rsid w:val="00507666"/>
    <w:rsid w:val="0050772B"/>
    <w:rsid w:val="005100C3"/>
    <w:rsid w:val="00510394"/>
    <w:rsid w:val="005109D7"/>
    <w:rsid w:val="00511BB9"/>
    <w:rsid w:val="00514A36"/>
    <w:rsid w:val="00514F10"/>
    <w:rsid w:val="00516661"/>
    <w:rsid w:val="00516BFC"/>
    <w:rsid w:val="005177CD"/>
    <w:rsid w:val="0052201E"/>
    <w:rsid w:val="00522811"/>
    <w:rsid w:val="00522F3C"/>
    <w:rsid w:val="005248E8"/>
    <w:rsid w:val="00526D26"/>
    <w:rsid w:val="00531F3F"/>
    <w:rsid w:val="005331CC"/>
    <w:rsid w:val="005373EA"/>
    <w:rsid w:val="0054250A"/>
    <w:rsid w:val="00545784"/>
    <w:rsid w:val="00546125"/>
    <w:rsid w:val="00546840"/>
    <w:rsid w:val="0055003D"/>
    <w:rsid w:val="005502B9"/>
    <w:rsid w:val="00550F7F"/>
    <w:rsid w:val="00551C2D"/>
    <w:rsid w:val="005568AC"/>
    <w:rsid w:val="00556C05"/>
    <w:rsid w:val="005572A5"/>
    <w:rsid w:val="005601E4"/>
    <w:rsid w:val="00560236"/>
    <w:rsid w:val="005611D3"/>
    <w:rsid w:val="00562F61"/>
    <w:rsid w:val="00563822"/>
    <w:rsid w:val="005656C1"/>
    <w:rsid w:val="00565928"/>
    <w:rsid w:val="005673B6"/>
    <w:rsid w:val="005736C2"/>
    <w:rsid w:val="005750B9"/>
    <w:rsid w:val="005755D4"/>
    <w:rsid w:val="00576C30"/>
    <w:rsid w:val="00577CAB"/>
    <w:rsid w:val="00580F57"/>
    <w:rsid w:val="00582255"/>
    <w:rsid w:val="005872F7"/>
    <w:rsid w:val="005875A3"/>
    <w:rsid w:val="00590941"/>
    <w:rsid w:val="00593245"/>
    <w:rsid w:val="00593287"/>
    <w:rsid w:val="005939FE"/>
    <w:rsid w:val="005941CC"/>
    <w:rsid w:val="005942AB"/>
    <w:rsid w:val="0059471C"/>
    <w:rsid w:val="005948F0"/>
    <w:rsid w:val="005970ED"/>
    <w:rsid w:val="005A28E9"/>
    <w:rsid w:val="005A2B2F"/>
    <w:rsid w:val="005A73AA"/>
    <w:rsid w:val="005A78BD"/>
    <w:rsid w:val="005A7C8C"/>
    <w:rsid w:val="005B082A"/>
    <w:rsid w:val="005B0D57"/>
    <w:rsid w:val="005B40DC"/>
    <w:rsid w:val="005B4DD4"/>
    <w:rsid w:val="005C25EC"/>
    <w:rsid w:val="005C384D"/>
    <w:rsid w:val="005C41C6"/>
    <w:rsid w:val="005C4761"/>
    <w:rsid w:val="005C548F"/>
    <w:rsid w:val="005C5FA7"/>
    <w:rsid w:val="005D01C3"/>
    <w:rsid w:val="005D06F9"/>
    <w:rsid w:val="005D0FB4"/>
    <w:rsid w:val="005D1CB3"/>
    <w:rsid w:val="005D3994"/>
    <w:rsid w:val="005D48DA"/>
    <w:rsid w:val="005D4CB4"/>
    <w:rsid w:val="005E113D"/>
    <w:rsid w:val="005E2FE8"/>
    <w:rsid w:val="005E35D6"/>
    <w:rsid w:val="005E398D"/>
    <w:rsid w:val="005E3CFC"/>
    <w:rsid w:val="005E497F"/>
    <w:rsid w:val="005E5ED8"/>
    <w:rsid w:val="005E63FB"/>
    <w:rsid w:val="005F01F1"/>
    <w:rsid w:val="005F0AF4"/>
    <w:rsid w:val="005F0E69"/>
    <w:rsid w:val="005F3482"/>
    <w:rsid w:val="005F4163"/>
    <w:rsid w:val="005F43AC"/>
    <w:rsid w:val="005F4DB8"/>
    <w:rsid w:val="005F50B5"/>
    <w:rsid w:val="005F5255"/>
    <w:rsid w:val="005F7FD6"/>
    <w:rsid w:val="00601867"/>
    <w:rsid w:val="00601B2C"/>
    <w:rsid w:val="0060296A"/>
    <w:rsid w:val="006067EB"/>
    <w:rsid w:val="006069C6"/>
    <w:rsid w:val="00611869"/>
    <w:rsid w:val="00615707"/>
    <w:rsid w:val="006169DA"/>
    <w:rsid w:val="00620DE2"/>
    <w:rsid w:val="00621CB4"/>
    <w:rsid w:val="00622047"/>
    <w:rsid w:val="006225A9"/>
    <w:rsid w:val="00622A3E"/>
    <w:rsid w:val="00623550"/>
    <w:rsid w:val="006249CD"/>
    <w:rsid w:val="00625EEE"/>
    <w:rsid w:val="00626095"/>
    <w:rsid w:val="006267AE"/>
    <w:rsid w:val="0062776C"/>
    <w:rsid w:val="00630D16"/>
    <w:rsid w:val="00630FEB"/>
    <w:rsid w:val="0063126A"/>
    <w:rsid w:val="00633290"/>
    <w:rsid w:val="00633F5A"/>
    <w:rsid w:val="00635014"/>
    <w:rsid w:val="00635AEF"/>
    <w:rsid w:val="00635F8F"/>
    <w:rsid w:val="00636B16"/>
    <w:rsid w:val="00636E18"/>
    <w:rsid w:val="00636F94"/>
    <w:rsid w:val="00637C09"/>
    <w:rsid w:val="00637FE9"/>
    <w:rsid w:val="00643C13"/>
    <w:rsid w:val="00646E51"/>
    <w:rsid w:val="00647A82"/>
    <w:rsid w:val="00647BF8"/>
    <w:rsid w:val="00650A91"/>
    <w:rsid w:val="006554D5"/>
    <w:rsid w:val="006563CA"/>
    <w:rsid w:val="006564C0"/>
    <w:rsid w:val="006577F9"/>
    <w:rsid w:val="0066020E"/>
    <w:rsid w:val="00662535"/>
    <w:rsid w:val="00662CD9"/>
    <w:rsid w:val="006637E6"/>
    <w:rsid w:val="0066518B"/>
    <w:rsid w:val="006712E9"/>
    <w:rsid w:val="006718BB"/>
    <w:rsid w:val="00672510"/>
    <w:rsid w:val="00674593"/>
    <w:rsid w:val="0067462D"/>
    <w:rsid w:val="00677D64"/>
    <w:rsid w:val="0068158F"/>
    <w:rsid w:val="00685AAD"/>
    <w:rsid w:val="00685B14"/>
    <w:rsid w:val="00686CF0"/>
    <w:rsid w:val="00687114"/>
    <w:rsid w:val="00687792"/>
    <w:rsid w:val="00691A1C"/>
    <w:rsid w:val="00692265"/>
    <w:rsid w:val="00692ACF"/>
    <w:rsid w:val="006937D8"/>
    <w:rsid w:val="0069454C"/>
    <w:rsid w:val="0069480F"/>
    <w:rsid w:val="006948F7"/>
    <w:rsid w:val="006958E4"/>
    <w:rsid w:val="00695A7B"/>
    <w:rsid w:val="00695C42"/>
    <w:rsid w:val="00696506"/>
    <w:rsid w:val="006A185A"/>
    <w:rsid w:val="006A2C35"/>
    <w:rsid w:val="006A3C2B"/>
    <w:rsid w:val="006A4EB8"/>
    <w:rsid w:val="006A5D54"/>
    <w:rsid w:val="006A65A2"/>
    <w:rsid w:val="006A7397"/>
    <w:rsid w:val="006A7416"/>
    <w:rsid w:val="006B269E"/>
    <w:rsid w:val="006B2859"/>
    <w:rsid w:val="006B4780"/>
    <w:rsid w:val="006C03CA"/>
    <w:rsid w:val="006C11D9"/>
    <w:rsid w:val="006C4249"/>
    <w:rsid w:val="006C6183"/>
    <w:rsid w:val="006D01A4"/>
    <w:rsid w:val="006D28C4"/>
    <w:rsid w:val="006D2A4D"/>
    <w:rsid w:val="006D3651"/>
    <w:rsid w:val="006D4A2E"/>
    <w:rsid w:val="006D4D4F"/>
    <w:rsid w:val="006D50F0"/>
    <w:rsid w:val="006D5C8A"/>
    <w:rsid w:val="006E5099"/>
    <w:rsid w:val="006E66BE"/>
    <w:rsid w:val="006E6FA8"/>
    <w:rsid w:val="006F0613"/>
    <w:rsid w:val="006F0A37"/>
    <w:rsid w:val="006F1527"/>
    <w:rsid w:val="006F2405"/>
    <w:rsid w:val="006F26CE"/>
    <w:rsid w:val="006F363A"/>
    <w:rsid w:val="006F3B08"/>
    <w:rsid w:val="006F3D35"/>
    <w:rsid w:val="006F510D"/>
    <w:rsid w:val="00702150"/>
    <w:rsid w:val="0070272D"/>
    <w:rsid w:val="0070696E"/>
    <w:rsid w:val="00707482"/>
    <w:rsid w:val="007077F9"/>
    <w:rsid w:val="007079D4"/>
    <w:rsid w:val="00707D31"/>
    <w:rsid w:val="00707E04"/>
    <w:rsid w:val="0071071E"/>
    <w:rsid w:val="00711750"/>
    <w:rsid w:val="00716E17"/>
    <w:rsid w:val="007172B0"/>
    <w:rsid w:val="00717D3F"/>
    <w:rsid w:val="007211F5"/>
    <w:rsid w:val="00721D37"/>
    <w:rsid w:val="0072308A"/>
    <w:rsid w:val="007241CA"/>
    <w:rsid w:val="00725D22"/>
    <w:rsid w:val="00726E4B"/>
    <w:rsid w:val="0072704A"/>
    <w:rsid w:val="00731EF5"/>
    <w:rsid w:val="0073268B"/>
    <w:rsid w:val="00732862"/>
    <w:rsid w:val="00732A38"/>
    <w:rsid w:val="00732D7A"/>
    <w:rsid w:val="00732FFE"/>
    <w:rsid w:val="007336F1"/>
    <w:rsid w:val="007360CF"/>
    <w:rsid w:val="00743BD1"/>
    <w:rsid w:val="00744FC5"/>
    <w:rsid w:val="00745332"/>
    <w:rsid w:val="00745AF4"/>
    <w:rsid w:val="00750ACA"/>
    <w:rsid w:val="00752688"/>
    <w:rsid w:val="00753006"/>
    <w:rsid w:val="00762B77"/>
    <w:rsid w:val="00762C93"/>
    <w:rsid w:val="0076516C"/>
    <w:rsid w:val="007663F2"/>
    <w:rsid w:val="00766FAB"/>
    <w:rsid w:val="00767EB6"/>
    <w:rsid w:val="00773A0C"/>
    <w:rsid w:val="00774CE8"/>
    <w:rsid w:val="00775826"/>
    <w:rsid w:val="00776EE7"/>
    <w:rsid w:val="007775F5"/>
    <w:rsid w:val="0077789F"/>
    <w:rsid w:val="007813F3"/>
    <w:rsid w:val="00781638"/>
    <w:rsid w:val="00782012"/>
    <w:rsid w:val="00783D23"/>
    <w:rsid w:val="00786804"/>
    <w:rsid w:val="00787648"/>
    <w:rsid w:val="0079007F"/>
    <w:rsid w:val="00791B49"/>
    <w:rsid w:val="007926AA"/>
    <w:rsid w:val="007948E4"/>
    <w:rsid w:val="00794B5B"/>
    <w:rsid w:val="007969CC"/>
    <w:rsid w:val="00797CAB"/>
    <w:rsid w:val="007A1496"/>
    <w:rsid w:val="007A1890"/>
    <w:rsid w:val="007A1F1A"/>
    <w:rsid w:val="007A21D9"/>
    <w:rsid w:val="007A6902"/>
    <w:rsid w:val="007A6EAA"/>
    <w:rsid w:val="007A6F81"/>
    <w:rsid w:val="007B1D22"/>
    <w:rsid w:val="007B32F7"/>
    <w:rsid w:val="007B4423"/>
    <w:rsid w:val="007B4EAD"/>
    <w:rsid w:val="007B6519"/>
    <w:rsid w:val="007B659B"/>
    <w:rsid w:val="007B709C"/>
    <w:rsid w:val="007B7AE4"/>
    <w:rsid w:val="007B7DEC"/>
    <w:rsid w:val="007B7FA3"/>
    <w:rsid w:val="007C0085"/>
    <w:rsid w:val="007C1A7B"/>
    <w:rsid w:val="007C3723"/>
    <w:rsid w:val="007C4E58"/>
    <w:rsid w:val="007C605A"/>
    <w:rsid w:val="007C61B9"/>
    <w:rsid w:val="007C6F1E"/>
    <w:rsid w:val="007C72E9"/>
    <w:rsid w:val="007D1196"/>
    <w:rsid w:val="007D2D0F"/>
    <w:rsid w:val="007D5FD6"/>
    <w:rsid w:val="007D7E8F"/>
    <w:rsid w:val="007E0423"/>
    <w:rsid w:val="007E07E1"/>
    <w:rsid w:val="007E167B"/>
    <w:rsid w:val="007E2765"/>
    <w:rsid w:val="007E2E9A"/>
    <w:rsid w:val="007E3296"/>
    <w:rsid w:val="007E6DF4"/>
    <w:rsid w:val="007F0077"/>
    <w:rsid w:val="007F0C6F"/>
    <w:rsid w:val="007F199B"/>
    <w:rsid w:val="007F3048"/>
    <w:rsid w:val="007F4480"/>
    <w:rsid w:val="007F586C"/>
    <w:rsid w:val="007F7B75"/>
    <w:rsid w:val="00800285"/>
    <w:rsid w:val="008007A4"/>
    <w:rsid w:val="008012AF"/>
    <w:rsid w:val="008023CA"/>
    <w:rsid w:val="00804151"/>
    <w:rsid w:val="00804FC7"/>
    <w:rsid w:val="008057C7"/>
    <w:rsid w:val="008075F3"/>
    <w:rsid w:val="0081165B"/>
    <w:rsid w:val="00811987"/>
    <w:rsid w:val="00813403"/>
    <w:rsid w:val="00813A25"/>
    <w:rsid w:val="00813DE3"/>
    <w:rsid w:val="00815F28"/>
    <w:rsid w:val="00816044"/>
    <w:rsid w:val="00816237"/>
    <w:rsid w:val="00817871"/>
    <w:rsid w:val="00820245"/>
    <w:rsid w:val="0082098A"/>
    <w:rsid w:val="008222B5"/>
    <w:rsid w:val="00822EE9"/>
    <w:rsid w:val="0082331C"/>
    <w:rsid w:val="00825906"/>
    <w:rsid w:val="00826747"/>
    <w:rsid w:val="00832142"/>
    <w:rsid w:val="00834D3D"/>
    <w:rsid w:val="008363F1"/>
    <w:rsid w:val="00836D26"/>
    <w:rsid w:val="008407A4"/>
    <w:rsid w:val="00844C5A"/>
    <w:rsid w:val="00846887"/>
    <w:rsid w:val="00847365"/>
    <w:rsid w:val="008500B4"/>
    <w:rsid w:val="00850B2D"/>
    <w:rsid w:val="00851AAA"/>
    <w:rsid w:val="008522B3"/>
    <w:rsid w:val="00853461"/>
    <w:rsid w:val="00861B58"/>
    <w:rsid w:val="00861BD3"/>
    <w:rsid w:val="00862C3A"/>
    <w:rsid w:val="00866872"/>
    <w:rsid w:val="0086741F"/>
    <w:rsid w:val="00870890"/>
    <w:rsid w:val="00871854"/>
    <w:rsid w:val="0087508A"/>
    <w:rsid w:val="008755EF"/>
    <w:rsid w:val="00875D5E"/>
    <w:rsid w:val="00876253"/>
    <w:rsid w:val="00876B5D"/>
    <w:rsid w:val="00877E36"/>
    <w:rsid w:val="00880784"/>
    <w:rsid w:val="00881B69"/>
    <w:rsid w:val="00882081"/>
    <w:rsid w:val="008827DB"/>
    <w:rsid w:val="008835A1"/>
    <w:rsid w:val="00884A2E"/>
    <w:rsid w:val="00885919"/>
    <w:rsid w:val="00886DA1"/>
    <w:rsid w:val="008872C2"/>
    <w:rsid w:val="00891EFF"/>
    <w:rsid w:val="00892E1B"/>
    <w:rsid w:val="00893C50"/>
    <w:rsid w:val="0089462C"/>
    <w:rsid w:val="00895360"/>
    <w:rsid w:val="0089570C"/>
    <w:rsid w:val="00895847"/>
    <w:rsid w:val="0089786A"/>
    <w:rsid w:val="008A0199"/>
    <w:rsid w:val="008A0B89"/>
    <w:rsid w:val="008A0E91"/>
    <w:rsid w:val="008A312A"/>
    <w:rsid w:val="008A4CFC"/>
    <w:rsid w:val="008A5A71"/>
    <w:rsid w:val="008A62EB"/>
    <w:rsid w:val="008A67FB"/>
    <w:rsid w:val="008A6A54"/>
    <w:rsid w:val="008A70C5"/>
    <w:rsid w:val="008A7BB1"/>
    <w:rsid w:val="008B0662"/>
    <w:rsid w:val="008B08A7"/>
    <w:rsid w:val="008B0D7B"/>
    <w:rsid w:val="008B0EF0"/>
    <w:rsid w:val="008B13A1"/>
    <w:rsid w:val="008B3714"/>
    <w:rsid w:val="008B6808"/>
    <w:rsid w:val="008B72AE"/>
    <w:rsid w:val="008C0413"/>
    <w:rsid w:val="008C351A"/>
    <w:rsid w:val="008C3E3E"/>
    <w:rsid w:val="008D39DA"/>
    <w:rsid w:val="008D3E74"/>
    <w:rsid w:val="008D4629"/>
    <w:rsid w:val="008D51C2"/>
    <w:rsid w:val="008D5A87"/>
    <w:rsid w:val="008D6D22"/>
    <w:rsid w:val="008D6FFB"/>
    <w:rsid w:val="008E0347"/>
    <w:rsid w:val="008E0EBB"/>
    <w:rsid w:val="008E0F0F"/>
    <w:rsid w:val="008E1BFC"/>
    <w:rsid w:val="008E244D"/>
    <w:rsid w:val="008E36E5"/>
    <w:rsid w:val="008E393D"/>
    <w:rsid w:val="008E3C26"/>
    <w:rsid w:val="008E4596"/>
    <w:rsid w:val="008E57A7"/>
    <w:rsid w:val="008E6A5D"/>
    <w:rsid w:val="008E6E27"/>
    <w:rsid w:val="008E72C2"/>
    <w:rsid w:val="008F20B9"/>
    <w:rsid w:val="008F392D"/>
    <w:rsid w:val="008F43A4"/>
    <w:rsid w:val="008F446E"/>
    <w:rsid w:val="008F6FAC"/>
    <w:rsid w:val="008F7279"/>
    <w:rsid w:val="00901804"/>
    <w:rsid w:val="00901B68"/>
    <w:rsid w:val="00902538"/>
    <w:rsid w:val="00902914"/>
    <w:rsid w:val="009029D0"/>
    <w:rsid w:val="009038E6"/>
    <w:rsid w:val="009048D9"/>
    <w:rsid w:val="00904C05"/>
    <w:rsid w:val="0090572E"/>
    <w:rsid w:val="00906148"/>
    <w:rsid w:val="0090721D"/>
    <w:rsid w:val="00907433"/>
    <w:rsid w:val="0090744A"/>
    <w:rsid w:val="00907B87"/>
    <w:rsid w:val="00910AB8"/>
    <w:rsid w:val="00910FF4"/>
    <w:rsid w:val="00911BD5"/>
    <w:rsid w:val="00912726"/>
    <w:rsid w:val="00916827"/>
    <w:rsid w:val="009169A4"/>
    <w:rsid w:val="00916FF8"/>
    <w:rsid w:val="0091719E"/>
    <w:rsid w:val="0091773A"/>
    <w:rsid w:val="00917AD9"/>
    <w:rsid w:val="00920E67"/>
    <w:rsid w:val="0092148D"/>
    <w:rsid w:val="00921DFE"/>
    <w:rsid w:val="0092218D"/>
    <w:rsid w:val="009223E7"/>
    <w:rsid w:val="00922967"/>
    <w:rsid w:val="0092347F"/>
    <w:rsid w:val="0092437B"/>
    <w:rsid w:val="00925EC4"/>
    <w:rsid w:val="00930156"/>
    <w:rsid w:val="0093044B"/>
    <w:rsid w:val="00930B07"/>
    <w:rsid w:val="00932B74"/>
    <w:rsid w:val="00933B87"/>
    <w:rsid w:val="0093439E"/>
    <w:rsid w:val="00934B07"/>
    <w:rsid w:val="00935AD9"/>
    <w:rsid w:val="00936D64"/>
    <w:rsid w:val="009405BE"/>
    <w:rsid w:val="00940F33"/>
    <w:rsid w:val="009437A1"/>
    <w:rsid w:val="009442AC"/>
    <w:rsid w:val="009447EA"/>
    <w:rsid w:val="00945768"/>
    <w:rsid w:val="00945A87"/>
    <w:rsid w:val="009515FB"/>
    <w:rsid w:val="00951EC6"/>
    <w:rsid w:val="0095281F"/>
    <w:rsid w:val="00953848"/>
    <w:rsid w:val="00956595"/>
    <w:rsid w:val="00956F2D"/>
    <w:rsid w:val="00957B58"/>
    <w:rsid w:val="00960360"/>
    <w:rsid w:val="00960993"/>
    <w:rsid w:val="0096169C"/>
    <w:rsid w:val="00962A31"/>
    <w:rsid w:val="009637C9"/>
    <w:rsid w:val="00964F25"/>
    <w:rsid w:val="0096569B"/>
    <w:rsid w:val="00965D9B"/>
    <w:rsid w:val="00966EB1"/>
    <w:rsid w:val="00970D77"/>
    <w:rsid w:val="009725FC"/>
    <w:rsid w:val="00973E5E"/>
    <w:rsid w:val="009768D3"/>
    <w:rsid w:val="00976DF5"/>
    <w:rsid w:val="009817F2"/>
    <w:rsid w:val="009819E0"/>
    <w:rsid w:val="009832BF"/>
    <w:rsid w:val="00983B54"/>
    <w:rsid w:val="00983CBD"/>
    <w:rsid w:val="009844E4"/>
    <w:rsid w:val="0098703C"/>
    <w:rsid w:val="00991738"/>
    <w:rsid w:val="00992780"/>
    <w:rsid w:val="0099418C"/>
    <w:rsid w:val="00994692"/>
    <w:rsid w:val="00996F84"/>
    <w:rsid w:val="009A24E8"/>
    <w:rsid w:val="009A26E8"/>
    <w:rsid w:val="009A2EFA"/>
    <w:rsid w:val="009A44F5"/>
    <w:rsid w:val="009A46B1"/>
    <w:rsid w:val="009A4B5D"/>
    <w:rsid w:val="009A545D"/>
    <w:rsid w:val="009C1A11"/>
    <w:rsid w:val="009C2720"/>
    <w:rsid w:val="009C2D15"/>
    <w:rsid w:val="009C4ADC"/>
    <w:rsid w:val="009C4B48"/>
    <w:rsid w:val="009C52BA"/>
    <w:rsid w:val="009C67F6"/>
    <w:rsid w:val="009D043C"/>
    <w:rsid w:val="009D0AE1"/>
    <w:rsid w:val="009D0F88"/>
    <w:rsid w:val="009D1CD9"/>
    <w:rsid w:val="009D1EAE"/>
    <w:rsid w:val="009D2132"/>
    <w:rsid w:val="009D334B"/>
    <w:rsid w:val="009D5214"/>
    <w:rsid w:val="009D5862"/>
    <w:rsid w:val="009D79B0"/>
    <w:rsid w:val="009D7B84"/>
    <w:rsid w:val="009E0076"/>
    <w:rsid w:val="009E00A7"/>
    <w:rsid w:val="009E0D39"/>
    <w:rsid w:val="009E2183"/>
    <w:rsid w:val="009E3885"/>
    <w:rsid w:val="009E38A7"/>
    <w:rsid w:val="009E47C4"/>
    <w:rsid w:val="009E749E"/>
    <w:rsid w:val="009F0AC8"/>
    <w:rsid w:val="009F31EF"/>
    <w:rsid w:val="009F3403"/>
    <w:rsid w:val="009F3618"/>
    <w:rsid w:val="009F470C"/>
    <w:rsid w:val="009F52B1"/>
    <w:rsid w:val="009F63A5"/>
    <w:rsid w:val="009F6590"/>
    <w:rsid w:val="009F6C49"/>
    <w:rsid w:val="009F72B3"/>
    <w:rsid w:val="009F7C57"/>
    <w:rsid w:val="009F7F61"/>
    <w:rsid w:val="00A0134D"/>
    <w:rsid w:val="00A0211A"/>
    <w:rsid w:val="00A03250"/>
    <w:rsid w:val="00A052D1"/>
    <w:rsid w:val="00A053B1"/>
    <w:rsid w:val="00A053DB"/>
    <w:rsid w:val="00A05874"/>
    <w:rsid w:val="00A06407"/>
    <w:rsid w:val="00A07DE5"/>
    <w:rsid w:val="00A07E9E"/>
    <w:rsid w:val="00A07EFF"/>
    <w:rsid w:val="00A13B7C"/>
    <w:rsid w:val="00A13F5C"/>
    <w:rsid w:val="00A147DE"/>
    <w:rsid w:val="00A14B8C"/>
    <w:rsid w:val="00A14F28"/>
    <w:rsid w:val="00A171CF"/>
    <w:rsid w:val="00A211E6"/>
    <w:rsid w:val="00A222ED"/>
    <w:rsid w:val="00A231BE"/>
    <w:rsid w:val="00A23207"/>
    <w:rsid w:val="00A24620"/>
    <w:rsid w:val="00A271C7"/>
    <w:rsid w:val="00A27D42"/>
    <w:rsid w:val="00A33DFE"/>
    <w:rsid w:val="00A3578E"/>
    <w:rsid w:val="00A357B8"/>
    <w:rsid w:val="00A357BC"/>
    <w:rsid w:val="00A36C64"/>
    <w:rsid w:val="00A37305"/>
    <w:rsid w:val="00A377FC"/>
    <w:rsid w:val="00A37B5C"/>
    <w:rsid w:val="00A40D9D"/>
    <w:rsid w:val="00A40F16"/>
    <w:rsid w:val="00A45159"/>
    <w:rsid w:val="00A45DB6"/>
    <w:rsid w:val="00A50B89"/>
    <w:rsid w:val="00A53191"/>
    <w:rsid w:val="00A54321"/>
    <w:rsid w:val="00A554AC"/>
    <w:rsid w:val="00A55AF5"/>
    <w:rsid w:val="00A55B35"/>
    <w:rsid w:val="00A618FE"/>
    <w:rsid w:val="00A61CBE"/>
    <w:rsid w:val="00A62957"/>
    <w:rsid w:val="00A62AC8"/>
    <w:rsid w:val="00A6400C"/>
    <w:rsid w:val="00A65B5F"/>
    <w:rsid w:val="00A71AED"/>
    <w:rsid w:val="00A71FBF"/>
    <w:rsid w:val="00A72951"/>
    <w:rsid w:val="00A7321B"/>
    <w:rsid w:val="00A73CA6"/>
    <w:rsid w:val="00A74496"/>
    <w:rsid w:val="00A76FBE"/>
    <w:rsid w:val="00A824E4"/>
    <w:rsid w:val="00A82CE6"/>
    <w:rsid w:val="00A852BB"/>
    <w:rsid w:val="00A876DA"/>
    <w:rsid w:val="00A90148"/>
    <w:rsid w:val="00A9036C"/>
    <w:rsid w:val="00A91B6C"/>
    <w:rsid w:val="00A9316D"/>
    <w:rsid w:val="00A932BB"/>
    <w:rsid w:val="00A944A3"/>
    <w:rsid w:val="00A96489"/>
    <w:rsid w:val="00A968B7"/>
    <w:rsid w:val="00A96AE4"/>
    <w:rsid w:val="00AA158D"/>
    <w:rsid w:val="00AA3852"/>
    <w:rsid w:val="00AA6988"/>
    <w:rsid w:val="00AA6DA4"/>
    <w:rsid w:val="00AB24E8"/>
    <w:rsid w:val="00AB2E2C"/>
    <w:rsid w:val="00AB3AAA"/>
    <w:rsid w:val="00AB4416"/>
    <w:rsid w:val="00AB4894"/>
    <w:rsid w:val="00AB4B24"/>
    <w:rsid w:val="00AC005C"/>
    <w:rsid w:val="00AC06DE"/>
    <w:rsid w:val="00AC089B"/>
    <w:rsid w:val="00AC2317"/>
    <w:rsid w:val="00AC2D94"/>
    <w:rsid w:val="00AC43E8"/>
    <w:rsid w:val="00AC5B2A"/>
    <w:rsid w:val="00AD2E47"/>
    <w:rsid w:val="00AD3AF5"/>
    <w:rsid w:val="00AD4D20"/>
    <w:rsid w:val="00AD6D89"/>
    <w:rsid w:val="00AE1572"/>
    <w:rsid w:val="00AE3704"/>
    <w:rsid w:val="00AE3BDD"/>
    <w:rsid w:val="00AE62CA"/>
    <w:rsid w:val="00AE796D"/>
    <w:rsid w:val="00AF0CF8"/>
    <w:rsid w:val="00AF379D"/>
    <w:rsid w:val="00AF392F"/>
    <w:rsid w:val="00AF4BC9"/>
    <w:rsid w:val="00AF4DBE"/>
    <w:rsid w:val="00AF558E"/>
    <w:rsid w:val="00AF5F20"/>
    <w:rsid w:val="00AF6385"/>
    <w:rsid w:val="00AF7BCC"/>
    <w:rsid w:val="00B01669"/>
    <w:rsid w:val="00B03DD9"/>
    <w:rsid w:val="00B03F1F"/>
    <w:rsid w:val="00B057DC"/>
    <w:rsid w:val="00B103B3"/>
    <w:rsid w:val="00B10CE4"/>
    <w:rsid w:val="00B11BD3"/>
    <w:rsid w:val="00B13212"/>
    <w:rsid w:val="00B20AA2"/>
    <w:rsid w:val="00B20B44"/>
    <w:rsid w:val="00B21D0A"/>
    <w:rsid w:val="00B22CAA"/>
    <w:rsid w:val="00B23951"/>
    <w:rsid w:val="00B23BC2"/>
    <w:rsid w:val="00B24192"/>
    <w:rsid w:val="00B241DC"/>
    <w:rsid w:val="00B24C4A"/>
    <w:rsid w:val="00B25E92"/>
    <w:rsid w:val="00B30FF1"/>
    <w:rsid w:val="00B320BE"/>
    <w:rsid w:val="00B35801"/>
    <w:rsid w:val="00B358AE"/>
    <w:rsid w:val="00B35C50"/>
    <w:rsid w:val="00B3631D"/>
    <w:rsid w:val="00B369B3"/>
    <w:rsid w:val="00B40A13"/>
    <w:rsid w:val="00B4149A"/>
    <w:rsid w:val="00B421CF"/>
    <w:rsid w:val="00B4273B"/>
    <w:rsid w:val="00B42DA4"/>
    <w:rsid w:val="00B43BA5"/>
    <w:rsid w:val="00B43E12"/>
    <w:rsid w:val="00B453E4"/>
    <w:rsid w:val="00B46354"/>
    <w:rsid w:val="00B46F6F"/>
    <w:rsid w:val="00B478D4"/>
    <w:rsid w:val="00B5080F"/>
    <w:rsid w:val="00B50A73"/>
    <w:rsid w:val="00B52014"/>
    <w:rsid w:val="00B5291F"/>
    <w:rsid w:val="00B52CF2"/>
    <w:rsid w:val="00B53718"/>
    <w:rsid w:val="00B547E7"/>
    <w:rsid w:val="00B572DB"/>
    <w:rsid w:val="00B57FEF"/>
    <w:rsid w:val="00B62684"/>
    <w:rsid w:val="00B6295A"/>
    <w:rsid w:val="00B64FC1"/>
    <w:rsid w:val="00B65C09"/>
    <w:rsid w:val="00B65E32"/>
    <w:rsid w:val="00B65EDA"/>
    <w:rsid w:val="00B66BE9"/>
    <w:rsid w:val="00B70849"/>
    <w:rsid w:val="00B714D9"/>
    <w:rsid w:val="00B71991"/>
    <w:rsid w:val="00B71B26"/>
    <w:rsid w:val="00B74173"/>
    <w:rsid w:val="00B750EC"/>
    <w:rsid w:val="00B76D19"/>
    <w:rsid w:val="00B76F4E"/>
    <w:rsid w:val="00B81A1B"/>
    <w:rsid w:val="00B81E42"/>
    <w:rsid w:val="00B846A8"/>
    <w:rsid w:val="00B86047"/>
    <w:rsid w:val="00B8609B"/>
    <w:rsid w:val="00B86DD2"/>
    <w:rsid w:val="00B87BD7"/>
    <w:rsid w:val="00B87EE0"/>
    <w:rsid w:val="00B927CE"/>
    <w:rsid w:val="00B95453"/>
    <w:rsid w:val="00B9558E"/>
    <w:rsid w:val="00B955BA"/>
    <w:rsid w:val="00B97EC8"/>
    <w:rsid w:val="00BA0A9E"/>
    <w:rsid w:val="00BA4CD2"/>
    <w:rsid w:val="00BA4D9E"/>
    <w:rsid w:val="00BA78D4"/>
    <w:rsid w:val="00BB178F"/>
    <w:rsid w:val="00BB1DED"/>
    <w:rsid w:val="00BB21A3"/>
    <w:rsid w:val="00BB5E1C"/>
    <w:rsid w:val="00BB72F3"/>
    <w:rsid w:val="00BB770C"/>
    <w:rsid w:val="00BC0341"/>
    <w:rsid w:val="00BC040A"/>
    <w:rsid w:val="00BC1369"/>
    <w:rsid w:val="00BC3559"/>
    <w:rsid w:val="00BC40D4"/>
    <w:rsid w:val="00BC5DBC"/>
    <w:rsid w:val="00BC76CA"/>
    <w:rsid w:val="00BC7CD4"/>
    <w:rsid w:val="00BD1A75"/>
    <w:rsid w:val="00BD3164"/>
    <w:rsid w:val="00BD3333"/>
    <w:rsid w:val="00BD4CB6"/>
    <w:rsid w:val="00BD58CD"/>
    <w:rsid w:val="00BD67D9"/>
    <w:rsid w:val="00BE0B0E"/>
    <w:rsid w:val="00BE1D65"/>
    <w:rsid w:val="00BE4294"/>
    <w:rsid w:val="00BE68C6"/>
    <w:rsid w:val="00BE6FBF"/>
    <w:rsid w:val="00BE75A0"/>
    <w:rsid w:val="00BF01A6"/>
    <w:rsid w:val="00BF0A7B"/>
    <w:rsid w:val="00BF102C"/>
    <w:rsid w:val="00BF1C5C"/>
    <w:rsid w:val="00BF23DE"/>
    <w:rsid w:val="00BF30BB"/>
    <w:rsid w:val="00BF3332"/>
    <w:rsid w:val="00BF39A8"/>
    <w:rsid w:val="00BF509A"/>
    <w:rsid w:val="00BF5671"/>
    <w:rsid w:val="00BF6593"/>
    <w:rsid w:val="00BF678D"/>
    <w:rsid w:val="00BF7450"/>
    <w:rsid w:val="00BF78B9"/>
    <w:rsid w:val="00BF7D72"/>
    <w:rsid w:val="00C003A5"/>
    <w:rsid w:val="00C00716"/>
    <w:rsid w:val="00C011E7"/>
    <w:rsid w:val="00C02538"/>
    <w:rsid w:val="00C02FA9"/>
    <w:rsid w:val="00C04536"/>
    <w:rsid w:val="00C0549B"/>
    <w:rsid w:val="00C059BC"/>
    <w:rsid w:val="00C0640D"/>
    <w:rsid w:val="00C06987"/>
    <w:rsid w:val="00C11193"/>
    <w:rsid w:val="00C1147B"/>
    <w:rsid w:val="00C11794"/>
    <w:rsid w:val="00C120A3"/>
    <w:rsid w:val="00C12B2F"/>
    <w:rsid w:val="00C14176"/>
    <w:rsid w:val="00C15C48"/>
    <w:rsid w:val="00C21565"/>
    <w:rsid w:val="00C226E6"/>
    <w:rsid w:val="00C229B1"/>
    <w:rsid w:val="00C234B1"/>
    <w:rsid w:val="00C255B8"/>
    <w:rsid w:val="00C26737"/>
    <w:rsid w:val="00C269F9"/>
    <w:rsid w:val="00C26BE4"/>
    <w:rsid w:val="00C27A0C"/>
    <w:rsid w:val="00C3025A"/>
    <w:rsid w:val="00C30B1C"/>
    <w:rsid w:val="00C3233E"/>
    <w:rsid w:val="00C32B31"/>
    <w:rsid w:val="00C351D0"/>
    <w:rsid w:val="00C35E29"/>
    <w:rsid w:val="00C361DA"/>
    <w:rsid w:val="00C37FA1"/>
    <w:rsid w:val="00C420DE"/>
    <w:rsid w:val="00C42FF1"/>
    <w:rsid w:val="00C449DD"/>
    <w:rsid w:val="00C45ED7"/>
    <w:rsid w:val="00C461B3"/>
    <w:rsid w:val="00C46E40"/>
    <w:rsid w:val="00C512A2"/>
    <w:rsid w:val="00C51829"/>
    <w:rsid w:val="00C51FAE"/>
    <w:rsid w:val="00C522B1"/>
    <w:rsid w:val="00C5281D"/>
    <w:rsid w:val="00C5281E"/>
    <w:rsid w:val="00C53BC3"/>
    <w:rsid w:val="00C54C91"/>
    <w:rsid w:val="00C562A9"/>
    <w:rsid w:val="00C56F71"/>
    <w:rsid w:val="00C5796E"/>
    <w:rsid w:val="00C60C29"/>
    <w:rsid w:val="00C61204"/>
    <w:rsid w:val="00C61641"/>
    <w:rsid w:val="00C623E0"/>
    <w:rsid w:val="00C708EC"/>
    <w:rsid w:val="00C728B7"/>
    <w:rsid w:val="00C73874"/>
    <w:rsid w:val="00C73BD5"/>
    <w:rsid w:val="00C74E3E"/>
    <w:rsid w:val="00C75A7D"/>
    <w:rsid w:val="00C76C0E"/>
    <w:rsid w:val="00C80F43"/>
    <w:rsid w:val="00C8281B"/>
    <w:rsid w:val="00C8290C"/>
    <w:rsid w:val="00C90891"/>
    <w:rsid w:val="00C912AA"/>
    <w:rsid w:val="00C92A2F"/>
    <w:rsid w:val="00C92D39"/>
    <w:rsid w:val="00C9450F"/>
    <w:rsid w:val="00C9732D"/>
    <w:rsid w:val="00C97AF8"/>
    <w:rsid w:val="00CA1FA2"/>
    <w:rsid w:val="00CA3181"/>
    <w:rsid w:val="00CA4669"/>
    <w:rsid w:val="00CA7346"/>
    <w:rsid w:val="00CA788B"/>
    <w:rsid w:val="00CB1E96"/>
    <w:rsid w:val="00CB2FB7"/>
    <w:rsid w:val="00CB32E6"/>
    <w:rsid w:val="00CB709B"/>
    <w:rsid w:val="00CC1CBB"/>
    <w:rsid w:val="00CC2BC9"/>
    <w:rsid w:val="00CC2E55"/>
    <w:rsid w:val="00CC3DF0"/>
    <w:rsid w:val="00CC4132"/>
    <w:rsid w:val="00CC4727"/>
    <w:rsid w:val="00CC5681"/>
    <w:rsid w:val="00CC65FC"/>
    <w:rsid w:val="00CD0E7A"/>
    <w:rsid w:val="00CD5114"/>
    <w:rsid w:val="00CD697A"/>
    <w:rsid w:val="00CE01CE"/>
    <w:rsid w:val="00CE16EC"/>
    <w:rsid w:val="00CE1D4D"/>
    <w:rsid w:val="00CE4D55"/>
    <w:rsid w:val="00CE5AAE"/>
    <w:rsid w:val="00CE763E"/>
    <w:rsid w:val="00CF0AB2"/>
    <w:rsid w:val="00CF1219"/>
    <w:rsid w:val="00CF1364"/>
    <w:rsid w:val="00CF1AAB"/>
    <w:rsid w:val="00CF24AD"/>
    <w:rsid w:val="00CF32BA"/>
    <w:rsid w:val="00CF371F"/>
    <w:rsid w:val="00D01178"/>
    <w:rsid w:val="00D02247"/>
    <w:rsid w:val="00D0224B"/>
    <w:rsid w:val="00D04002"/>
    <w:rsid w:val="00D0411A"/>
    <w:rsid w:val="00D04498"/>
    <w:rsid w:val="00D04C51"/>
    <w:rsid w:val="00D068D2"/>
    <w:rsid w:val="00D06C46"/>
    <w:rsid w:val="00D077FA"/>
    <w:rsid w:val="00D07DF0"/>
    <w:rsid w:val="00D1034A"/>
    <w:rsid w:val="00D10FF1"/>
    <w:rsid w:val="00D11602"/>
    <w:rsid w:val="00D127A3"/>
    <w:rsid w:val="00D139BC"/>
    <w:rsid w:val="00D13E7C"/>
    <w:rsid w:val="00D13F4C"/>
    <w:rsid w:val="00D14329"/>
    <w:rsid w:val="00D149CA"/>
    <w:rsid w:val="00D16128"/>
    <w:rsid w:val="00D16E5A"/>
    <w:rsid w:val="00D20E8D"/>
    <w:rsid w:val="00D2150F"/>
    <w:rsid w:val="00D25ADC"/>
    <w:rsid w:val="00D26410"/>
    <w:rsid w:val="00D276DB"/>
    <w:rsid w:val="00D3019F"/>
    <w:rsid w:val="00D31C62"/>
    <w:rsid w:val="00D31FF4"/>
    <w:rsid w:val="00D33DDB"/>
    <w:rsid w:val="00D35C45"/>
    <w:rsid w:val="00D36DA1"/>
    <w:rsid w:val="00D37133"/>
    <w:rsid w:val="00D4067D"/>
    <w:rsid w:val="00D42318"/>
    <w:rsid w:val="00D425D0"/>
    <w:rsid w:val="00D4616E"/>
    <w:rsid w:val="00D46CFC"/>
    <w:rsid w:val="00D504DF"/>
    <w:rsid w:val="00D509FF"/>
    <w:rsid w:val="00D51255"/>
    <w:rsid w:val="00D5136E"/>
    <w:rsid w:val="00D53BB1"/>
    <w:rsid w:val="00D547EE"/>
    <w:rsid w:val="00D55269"/>
    <w:rsid w:val="00D5629D"/>
    <w:rsid w:val="00D56558"/>
    <w:rsid w:val="00D569DC"/>
    <w:rsid w:val="00D577E2"/>
    <w:rsid w:val="00D57D08"/>
    <w:rsid w:val="00D61326"/>
    <w:rsid w:val="00D62383"/>
    <w:rsid w:val="00D6240E"/>
    <w:rsid w:val="00D63070"/>
    <w:rsid w:val="00D63256"/>
    <w:rsid w:val="00D65050"/>
    <w:rsid w:val="00D6505B"/>
    <w:rsid w:val="00D657A3"/>
    <w:rsid w:val="00D675EC"/>
    <w:rsid w:val="00D71101"/>
    <w:rsid w:val="00D71AB8"/>
    <w:rsid w:val="00D73906"/>
    <w:rsid w:val="00D73B1D"/>
    <w:rsid w:val="00D75A12"/>
    <w:rsid w:val="00D82754"/>
    <w:rsid w:val="00D864F7"/>
    <w:rsid w:val="00D86CA3"/>
    <w:rsid w:val="00D902A3"/>
    <w:rsid w:val="00D906E8"/>
    <w:rsid w:val="00D91462"/>
    <w:rsid w:val="00D927BE"/>
    <w:rsid w:val="00D952C7"/>
    <w:rsid w:val="00D9612B"/>
    <w:rsid w:val="00D9743E"/>
    <w:rsid w:val="00DA1588"/>
    <w:rsid w:val="00DA1F4D"/>
    <w:rsid w:val="00DA2F38"/>
    <w:rsid w:val="00DA37F7"/>
    <w:rsid w:val="00DA5CEB"/>
    <w:rsid w:val="00DA5FF0"/>
    <w:rsid w:val="00DA6782"/>
    <w:rsid w:val="00DA7010"/>
    <w:rsid w:val="00DB0890"/>
    <w:rsid w:val="00DB14EB"/>
    <w:rsid w:val="00DB344A"/>
    <w:rsid w:val="00DB3EB1"/>
    <w:rsid w:val="00DB3F5A"/>
    <w:rsid w:val="00DB5485"/>
    <w:rsid w:val="00DB63DC"/>
    <w:rsid w:val="00DB66B5"/>
    <w:rsid w:val="00DB7891"/>
    <w:rsid w:val="00DC00F8"/>
    <w:rsid w:val="00DC0B1B"/>
    <w:rsid w:val="00DC0F8B"/>
    <w:rsid w:val="00DC144D"/>
    <w:rsid w:val="00DC1520"/>
    <w:rsid w:val="00DC238E"/>
    <w:rsid w:val="00DC2619"/>
    <w:rsid w:val="00DC2C36"/>
    <w:rsid w:val="00DC30B0"/>
    <w:rsid w:val="00DC3DE9"/>
    <w:rsid w:val="00DC4C2A"/>
    <w:rsid w:val="00DC619A"/>
    <w:rsid w:val="00DC6F23"/>
    <w:rsid w:val="00DC6F9F"/>
    <w:rsid w:val="00DD1F1A"/>
    <w:rsid w:val="00DD2031"/>
    <w:rsid w:val="00DD50A2"/>
    <w:rsid w:val="00DD6AC6"/>
    <w:rsid w:val="00DD7A39"/>
    <w:rsid w:val="00DD7CAA"/>
    <w:rsid w:val="00DD7CE2"/>
    <w:rsid w:val="00DD7F23"/>
    <w:rsid w:val="00DE0A1F"/>
    <w:rsid w:val="00DE15EE"/>
    <w:rsid w:val="00DE26FB"/>
    <w:rsid w:val="00DE3C47"/>
    <w:rsid w:val="00DE50BE"/>
    <w:rsid w:val="00DE6173"/>
    <w:rsid w:val="00DE7B8E"/>
    <w:rsid w:val="00DE7D17"/>
    <w:rsid w:val="00DF0626"/>
    <w:rsid w:val="00DF0C09"/>
    <w:rsid w:val="00DF2D98"/>
    <w:rsid w:val="00DF3FC1"/>
    <w:rsid w:val="00DF4F7B"/>
    <w:rsid w:val="00DF60E4"/>
    <w:rsid w:val="00DF7187"/>
    <w:rsid w:val="00E001D9"/>
    <w:rsid w:val="00E0319B"/>
    <w:rsid w:val="00E03200"/>
    <w:rsid w:val="00E03781"/>
    <w:rsid w:val="00E04B85"/>
    <w:rsid w:val="00E04D27"/>
    <w:rsid w:val="00E05AFF"/>
    <w:rsid w:val="00E061F4"/>
    <w:rsid w:val="00E06D1D"/>
    <w:rsid w:val="00E072D9"/>
    <w:rsid w:val="00E10B69"/>
    <w:rsid w:val="00E11854"/>
    <w:rsid w:val="00E118F9"/>
    <w:rsid w:val="00E1214A"/>
    <w:rsid w:val="00E159E7"/>
    <w:rsid w:val="00E2218A"/>
    <w:rsid w:val="00E23C30"/>
    <w:rsid w:val="00E256D2"/>
    <w:rsid w:val="00E30F4F"/>
    <w:rsid w:val="00E3143D"/>
    <w:rsid w:val="00E31EAC"/>
    <w:rsid w:val="00E32575"/>
    <w:rsid w:val="00E325F4"/>
    <w:rsid w:val="00E33F36"/>
    <w:rsid w:val="00E35326"/>
    <w:rsid w:val="00E407C9"/>
    <w:rsid w:val="00E41D6A"/>
    <w:rsid w:val="00E427D2"/>
    <w:rsid w:val="00E428F8"/>
    <w:rsid w:val="00E430DE"/>
    <w:rsid w:val="00E458B7"/>
    <w:rsid w:val="00E4606E"/>
    <w:rsid w:val="00E509D0"/>
    <w:rsid w:val="00E510C5"/>
    <w:rsid w:val="00E510EE"/>
    <w:rsid w:val="00E511FC"/>
    <w:rsid w:val="00E51B6D"/>
    <w:rsid w:val="00E52729"/>
    <w:rsid w:val="00E54736"/>
    <w:rsid w:val="00E57C4D"/>
    <w:rsid w:val="00E61500"/>
    <w:rsid w:val="00E6198C"/>
    <w:rsid w:val="00E6267D"/>
    <w:rsid w:val="00E67AC9"/>
    <w:rsid w:val="00E71C2D"/>
    <w:rsid w:val="00E75600"/>
    <w:rsid w:val="00E75B3B"/>
    <w:rsid w:val="00E77427"/>
    <w:rsid w:val="00E77A45"/>
    <w:rsid w:val="00E815DB"/>
    <w:rsid w:val="00E81D90"/>
    <w:rsid w:val="00E9103F"/>
    <w:rsid w:val="00E93F3A"/>
    <w:rsid w:val="00E95420"/>
    <w:rsid w:val="00E95EDE"/>
    <w:rsid w:val="00E97081"/>
    <w:rsid w:val="00EA1C73"/>
    <w:rsid w:val="00EA294C"/>
    <w:rsid w:val="00EA3163"/>
    <w:rsid w:val="00EA44A6"/>
    <w:rsid w:val="00EA566A"/>
    <w:rsid w:val="00EA5CD9"/>
    <w:rsid w:val="00EA630D"/>
    <w:rsid w:val="00EB0238"/>
    <w:rsid w:val="00EB0B3F"/>
    <w:rsid w:val="00EB285F"/>
    <w:rsid w:val="00EB2BC5"/>
    <w:rsid w:val="00EB51FE"/>
    <w:rsid w:val="00EB6EE4"/>
    <w:rsid w:val="00EC2A51"/>
    <w:rsid w:val="00EC2B91"/>
    <w:rsid w:val="00EC3551"/>
    <w:rsid w:val="00EC454C"/>
    <w:rsid w:val="00EC490E"/>
    <w:rsid w:val="00EC4BF9"/>
    <w:rsid w:val="00EC4CC4"/>
    <w:rsid w:val="00EC5A94"/>
    <w:rsid w:val="00EC5DE2"/>
    <w:rsid w:val="00EC5E25"/>
    <w:rsid w:val="00EC69A7"/>
    <w:rsid w:val="00EC6A83"/>
    <w:rsid w:val="00EC7A7C"/>
    <w:rsid w:val="00EC7AAE"/>
    <w:rsid w:val="00ED199D"/>
    <w:rsid w:val="00ED2064"/>
    <w:rsid w:val="00ED7AED"/>
    <w:rsid w:val="00EE055F"/>
    <w:rsid w:val="00EE1C98"/>
    <w:rsid w:val="00EE33FF"/>
    <w:rsid w:val="00EE7DBB"/>
    <w:rsid w:val="00EE7ED6"/>
    <w:rsid w:val="00EF0B66"/>
    <w:rsid w:val="00EF0B73"/>
    <w:rsid w:val="00EF1887"/>
    <w:rsid w:val="00EF26C3"/>
    <w:rsid w:val="00EF39A3"/>
    <w:rsid w:val="00EF3AB9"/>
    <w:rsid w:val="00EF7EEA"/>
    <w:rsid w:val="00F011A4"/>
    <w:rsid w:val="00F0249D"/>
    <w:rsid w:val="00F04071"/>
    <w:rsid w:val="00F05AA8"/>
    <w:rsid w:val="00F05B11"/>
    <w:rsid w:val="00F05BBC"/>
    <w:rsid w:val="00F06784"/>
    <w:rsid w:val="00F07F4E"/>
    <w:rsid w:val="00F1062D"/>
    <w:rsid w:val="00F112BF"/>
    <w:rsid w:val="00F12C84"/>
    <w:rsid w:val="00F16252"/>
    <w:rsid w:val="00F171AA"/>
    <w:rsid w:val="00F201F4"/>
    <w:rsid w:val="00F21745"/>
    <w:rsid w:val="00F23C6A"/>
    <w:rsid w:val="00F24E57"/>
    <w:rsid w:val="00F256A1"/>
    <w:rsid w:val="00F3102B"/>
    <w:rsid w:val="00F311EC"/>
    <w:rsid w:val="00F3297F"/>
    <w:rsid w:val="00F330E1"/>
    <w:rsid w:val="00F347BD"/>
    <w:rsid w:val="00F34B57"/>
    <w:rsid w:val="00F350B7"/>
    <w:rsid w:val="00F3612B"/>
    <w:rsid w:val="00F36B2A"/>
    <w:rsid w:val="00F4131E"/>
    <w:rsid w:val="00F41AEA"/>
    <w:rsid w:val="00F440E8"/>
    <w:rsid w:val="00F441CB"/>
    <w:rsid w:val="00F44531"/>
    <w:rsid w:val="00F45FD9"/>
    <w:rsid w:val="00F46E91"/>
    <w:rsid w:val="00F47D2C"/>
    <w:rsid w:val="00F51231"/>
    <w:rsid w:val="00F514D7"/>
    <w:rsid w:val="00F52131"/>
    <w:rsid w:val="00F55570"/>
    <w:rsid w:val="00F55F9C"/>
    <w:rsid w:val="00F64396"/>
    <w:rsid w:val="00F644C5"/>
    <w:rsid w:val="00F656D6"/>
    <w:rsid w:val="00F65C0D"/>
    <w:rsid w:val="00F7139A"/>
    <w:rsid w:val="00F76C2D"/>
    <w:rsid w:val="00F77DF6"/>
    <w:rsid w:val="00F80C2A"/>
    <w:rsid w:val="00F81D59"/>
    <w:rsid w:val="00F835CF"/>
    <w:rsid w:val="00F83BDE"/>
    <w:rsid w:val="00F852F3"/>
    <w:rsid w:val="00F856F4"/>
    <w:rsid w:val="00F874F6"/>
    <w:rsid w:val="00F9019E"/>
    <w:rsid w:val="00F9022B"/>
    <w:rsid w:val="00F9043A"/>
    <w:rsid w:val="00F91F92"/>
    <w:rsid w:val="00F94459"/>
    <w:rsid w:val="00F94EA1"/>
    <w:rsid w:val="00F962D2"/>
    <w:rsid w:val="00F963D6"/>
    <w:rsid w:val="00F96AB0"/>
    <w:rsid w:val="00F96E5F"/>
    <w:rsid w:val="00FA0E8A"/>
    <w:rsid w:val="00FA13A6"/>
    <w:rsid w:val="00FA21D0"/>
    <w:rsid w:val="00FA7D9D"/>
    <w:rsid w:val="00FB0509"/>
    <w:rsid w:val="00FB393C"/>
    <w:rsid w:val="00FB3B7D"/>
    <w:rsid w:val="00FB43D1"/>
    <w:rsid w:val="00FB54EC"/>
    <w:rsid w:val="00FB62BC"/>
    <w:rsid w:val="00FB6604"/>
    <w:rsid w:val="00FB6808"/>
    <w:rsid w:val="00FB749C"/>
    <w:rsid w:val="00FC02BC"/>
    <w:rsid w:val="00FC11C1"/>
    <w:rsid w:val="00FC1FDF"/>
    <w:rsid w:val="00FC295F"/>
    <w:rsid w:val="00FC331D"/>
    <w:rsid w:val="00FC3722"/>
    <w:rsid w:val="00FC3B97"/>
    <w:rsid w:val="00FC52A1"/>
    <w:rsid w:val="00FC5304"/>
    <w:rsid w:val="00FC5B55"/>
    <w:rsid w:val="00FC6899"/>
    <w:rsid w:val="00FC77F1"/>
    <w:rsid w:val="00FD5650"/>
    <w:rsid w:val="00FE21C6"/>
    <w:rsid w:val="00FE3AE2"/>
    <w:rsid w:val="00FE719F"/>
    <w:rsid w:val="00FE7364"/>
    <w:rsid w:val="00FF00A3"/>
    <w:rsid w:val="00FF03C2"/>
    <w:rsid w:val="00FF051E"/>
    <w:rsid w:val="00FF0AAF"/>
    <w:rsid w:val="00FF50AD"/>
    <w:rsid w:val="00FF61B4"/>
    <w:rsid w:val="00FF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4F843C95"/>
  <w15:docId w15:val="{3746391F-CDAC-4B98-8F8A-C7A10C08F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sid w:val="00DF3FC1"/>
    <w:rPr>
      <w:rFonts w:ascii="Raleway" w:hAnsi="Raleway"/>
      <w:sz w:val="24"/>
      <w:lang w:val="en-US" w:eastAsia="en-US"/>
    </w:rPr>
  </w:style>
  <w:style w:type="paragraph" w:styleId="Pealkiri1">
    <w:name w:val="heading 1"/>
    <w:basedOn w:val="Normaallaad"/>
    <w:next w:val="Normaallaad"/>
    <w:qFormat/>
    <w:rsid w:val="003129C7"/>
    <w:pPr>
      <w:keepNext/>
      <w:numPr>
        <w:numId w:val="11"/>
      </w:numPr>
      <w:spacing w:before="240" w:after="60"/>
      <w:outlineLvl w:val="0"/>
    </w:pPr>
    <w:rPr>
      <w:b/>
      <w:kern w:val="28"/>
      <w:sz w:val="28"/>
    </w:rPr>
  </w:style>
  <w:style w:type="paragraph" w:styleId="Pealkiri2">
    <w:name w:val="heading 2"/>
    <w:basedOn w:val="Normaallaad"/>
    <w:next w:val="Kehatekst"/>
    <w:qFormat/>
    <w:rsid w:val="003129C7"/>
    <w:pPr>
      <w:keepNext/>
      <w:numPr>
        <w:ilvl w:val="1"/>
        <w:numId w:val="11"/>
      </w:numPr>
      <w:spacing w:before="240" w:after="60"/>
      <w:outlineLvl w:val="1"/>
    </w:pPr>
    <w:rPr>
      <w:b/>
    </w:rPr>
  </w:style>
  <w:style w:type="paragraph" w:styleId="Pealkiri3">
    <w:name w:val="heading 3"/>
    <w:basedOn w:val="Normaallaad"/>
    <w:next w:val="Normaallaad"/>
    <w:link w:val="Pealkiri3Mrk"/>
    <w:qFormat/>
    <w:rsid w:val="003129C7"/>
    <w:pPr>
      <w:keepNext/>
      <w:numPr>
        <w:ilvl w:val="2"/>
        <w:numId w:val="11"/>
      </w:numPr>
      <w:spacing w:before="240" w:after="60"/>
      <w:outlineLvl w:val="2"/>
    </w:pPr>
    <w:rPr>
      <w:b/>
      <w:sz w:val="22"/>
    </w:rPr>
  </w:style>
  <w:style w:type="paragraph" w:styleId="Pealkiri4">
    <w:name w:val="heading 4"/>
    <w:basedOn w:val="Normaallaad"/>
    <w:next w:val="Normaallaad"/>
    <w:qFormat/>
    <w:rsid w:val="003129C7"/>
    <w:pPr>
      <w:keepNext/>
      <w:numPr>
        <w:ilvl w:val="3"/>
        <w:numId w:val="11"/>
      </w:numPr>
      <w:spacing w:before="240" w:after="60"/>
      <w:outlineLvl w:val="3"/>
    </w:pPr>
    <w:rPr>
      <w:b/>
    </w:rPr>
  </w:style>
  <w:style w:type="paragraph" w:styleId="Pealkiri5">
    <w:name w:val="heading 5"/>
    <w:basedOn w:val="Normaallaad"/>
    <w:next w:val="Normaallaad"/>
    <w:qFormat/>
    <w:rsid w:val="003129C7"/>
    <w:pPr>
      <w:numPr>
        <w:ilvl w:val="4"/>
        <w:numId w:val="11"/>
      </w:numPr>
      <w:spacing w:before="240" w:after="60"/>
      <w:outlineLvl w:val="4"/>
    </w:pPr>
    <w:rPr>
      <w:b/>
      <w:i/>
    </w:rPr>
  </w:style>
  <w:style w:type="paragraph" w:styleId="Pealkiri6">
    <w:name w:val="heading 6"/>
    <w:basedOn w:val="Normaallaad"/>
    <w:next w:val="Normaallaad"/>
    <w:qFormat/>
    <w:rsid w:val="003129C7"/>
    <w:pPr>
      <w:numPr>
        <w:ilvl w:val="5"/>
        <w:numId w:val="11"/>
      </w:numPr>
      <w:spacing w:before="240" w:after="60"/>
      <w:outlineLvl w:val="5"/>
    </w:pPr>
    <w:rPr>
      <w:i/>
    </w:rPr>
  </w:style>
  <w:style w:type="paragraph" w:styleId="Pealkiri7">
    <w:name w:val="heading 7"/>
    <w:basedOn w:val="Normaallaad"/>
    <w:next w:val="Normaallaad"/>
    <w:qFormat/>
    <w:rsid w:val="003129C7"/>
    <w:pPr>
      <w:numPr>
        <w:ilvl w:val="6"/>
        <w:numId w:val="11"/>
      </w:numPr>
      <w:spacing w:before="240" w:after="60"/>
      <w:outlineLvl w:val="6"/>
    </w:pPr>
  </w:style>
  <w:style w:type="paragraph" w:styleId="Pealkiri8">
    <w:name w:val="heading 8"/>
    <w:basedOn w:val="Normaallaad"/>
    <w:next w:val="Normaallaad"/>
    <w:qFormat/>
    <w:rsid w:val="003129C7"/>
    <w:pPr>
      <w:numPr>
        <w:ilvl w:val="7"/>
        <w:numId w:val="11"/>
      </w:numPr>
      <w:spacing w:before="240" w:after="60"/>
      <w:outlineLvl w:val="7"/>
    </w:pPr>
    <w:rPr>
      <w:sz w:val="18"/>
    </w:rPr>
  </w:style>
  <w:style w:type="paragraph" w:styleId="Pealkiri9">
    <w:name w:val="heading 9"/>
    <w:basedOn w:val="Normaallaad"/>
    <w:next w:val="Normaallaad"/>
    <w:qFormat/>
    <w:rsid w:val="003129C7"/>
    <w:pPr>
      <w:numPr>
        <w:ilvl w:val="8"/>
        <w:numId w:val="11"/>
      </w:numPr>
      <w:spacing w:before="240" w:after="60"/>
      <w:outlineLvl w:val="8"/>
    </w:pPr>
    <w:rPr>
      <w:i/>
      <w:sz w:val="1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ealdis">
    <w:name w:val="caption"/>
    <w:basedOn w:val="Normaallaad"/>
    <w:next w:val="Normaallaad"/>
    <w:qFormat/>
    <w:rsid w:val="003129C7"/>
    <w:pPr>
      <w:spacing w:before="60" w:after="360"/>
      <w:jc w:val="center"/>
    </w:pPr>
    <w:rPr>
      <w:i/>
      <w:sz w:val="16"/>
    </w:rPr>
  </w:style>
  <w:style w:type="paragraph" w:customStyle="1" w:styleId="Table">
    <w:name w:val="Table"/>
    <w:basedOn w:val="Normaallaad"/>
    <w:rsid w:val="003129C7"/>
    <w:pPr>
      <w:spacing w:before="40" w:after="40"/>
    </w:pPr>
  </w:style>
  <w:style w:type="paragraph" w:styleId="Pis">
    <w:name w:val="header"/>
    <w:basedOn w:val="Normaallaad"/>
    <w:rsid w:val="003129C7"/>
    <w:pPr>
      <w:tabs>
        <w:tab w:val="center" w:pos="4320"/>
        <w:tab w:val="right" w:pos="8640"/>
      </w:tabs>
    </w:pPr>
  </w:style>
  <w:style w:type="paragraph" w:customStyle="1" w:styleId="Bulletwithtext1">
    <w:name w:val="Bullet with text 1"/>
    <w:basedOn w:val="Normaallaad"/>
    <w:rsid w:val="003129C7"/>
    <w:pPr>
      <w:numPr>
        <w:numId w:val="4"/>
      </w:numPr>
    </w:pPr>
  </w:style>
  <w:style w:type="paragraph" w:customStyle="1" w:styleId="Bulletwithtext2">
    <w:name w:val="Bullet with text 2"/>
    <w:basedOn w:val="Normaallaad"/>
    <w:rsid w:val="003129C7"/>
    <w:pPr>
      <w:numPr>
        <w:numId w:val="2"/>
      </w:numPr>
    </w:pPr>
  </w:style>
  <w:style w:type="paragraph" w:customStyle="1" w:styleId="Header1">
    <w:name w:val="Header 1"/>
    <w:basedOn w:val="Normaallaad"/>
    <w:next w:val="Normaallaad"/>
    <w:rsid w:val="003129C7"/>
    <w:pPr>
      <w:keepLines/>
      <w:spacing w:before="80" w:after="80"/>
      <w:jc w:val="center"/>
    </w:pPr>
  </w:style>
  <w:style w:type="paragraph" w:customStyle="1" w:styleId="Header2">
    <w:name w:val="Header 2"/>
    <w:basedOn w:val="Header1"/>
    <w:next w:val="Normaallaad"/>
    <w:rsid w:val="003129C7"/>
    <w:pPr>
      <w:jc w:val="right"/>
    </w:pPr>
  </w:style>
  <w:style w:type="paragraph" w:customStyle="1" w:styleId="Header3">
    <w:name w:val="Header 3"/>
    <w:basedOn w:val="Header1"/>
    <w:next w:val="Normaallaad"/>
    <w:rsid w:val="003129C7"/>
    <w:pPr>
      <w:jc w:val="left"/>
    </w:pPr>
  </w:style>
  <w:style w:type="paragraph" w:styleId="SK2">
    <w:name w:val="toc 2"/>
    <w:basedOn w:val="Normaallaad"/>
    <w:next w:val="Normaallaad"/>
    <w:semiHidden/>
    <w:rsid w:val="003129C7"/>
    <w:pPr>
      <w:tabs>
        <w:tab w:val="left" w:pos="1021"/>
        <w:tab w:val="right" w:leader="dot" w:pos="9806"/>
      </w:tabs>
      <w:spacing w:before="60" w:after="60"/>
      <w:ind w:left="1020" w:hanging="680"/>
    </w:pPr>
    <w:rPr>
      <w:noProof/>
    </w:rPr>
  </w:style>
  <w:style w:type="paragraph" w:customStyle="1" w:styleId="Bulletwithtext3">
    <w:name w:val="Bullet with text 3"/>
    <w:basedOn w:val="Normaallaad"/>
    <w:rsid w:val="003129C7"/>
    <w:pPr>
      <w:numPr>
        <w:numId w:val="3"/>
      </w:numPr>
    </w:pPr>
  </w:style>
  <w:style w:type="paragraph" w:styleId="Pealkiri">
    <w:name w:val="Title"/>
    <w:basedOn w:val="Normaallaad"/>
    <w:next w:val="Normaallaad"/>
    <w:qFormat/>
    <w:rsid w:val="003129C7"/>
    <w:pPr>
      <w:keepNext/>
      <w:spacing w:before="240" w:after="60"/>
    </w:pPr>
    <w:rPr>
      <w:b/>
      <w:kern w:val="28"/>
    </w:rPr>
  </w:style>
  <w:style w:type="paragraph" w:customStyle="1" w:styleId="Numberedlist1">
    <w:name w:val="Numbered list 1"/>
    <w:basedOn w:val="Loendinumber"/>
    <w:autoRedefine/>
    <w:rsid w:val="003129C7"/>
    <w:pPr>
      <w:numPr>
        <w:numId w:val="9"/>
      </w:numPr>
    </w:pPr>
  </w:style>
  <w:style w:type="paragraph" w:customStyle="1" w:styleId="Numberedlist31">
    <w:name w:val="Numbered list 3.1"/>
    <w:basedOn w:val="Pealkiri1"/>
    <w:next w:val="Normaallaad"/>
    <w:rsid w:val="003129C7"/>
    <w:pPr>
      <w:numPr>
        <w:numId w:val="0"/>
      </w:numPr>
      <w:tabs>
        <w:tab w:val="num" w:pos="360"/>
      </w:tabs>
      <w:ind w:left="360" w:hanging="360"/>
    </w:pPr>
  </w:style>
  <w:style w:type="paragraph" w:customStyle="1" w:styleId="HPInternal">
    <w:name w:val="HP_Internal"/>
    <w:basedOn w:val="Normaallaad"/>
    <w:next w:val="Normaallaad"/>
    <w:rsid w:val="003129C7"/>
    <w:rPr>
      <w:i/>
      <w:sz w:val="18"/>
    </w:rPr>
  </w:style>
  <w:style w:type="paragraph" w:styleId="SK1">
    <w:name w:val="toc 1"/>
    <w:basedOn w:val="Normaallaad"/>
    <w:next w:val="Normaallaad"/>
    <w:semiHidden/>
    <w:rsid w:val="003129C7"/>
    <w:pPr>
      <w:tabs>
        <w:tab w:val="left" w:pos="425"/>
        <w:tab w:val="right" w:leader="dot" w:pos="9806"/>
      </w:tabs>
      <w:spacing w:before="60" w:after="60"/>
    </w:pPr>
    <w:rPr>
      <w:b/>
      <w:noProof/>
    </w:rPr>
  </w:style>
  <w:style w:type="paragraph" w:customStyle="1" w:styleId="TitlePagebogus">
    <w:name w:val="TitlePage_bogus"/>
    <w:basedOn w:val="Normaallaad"/>
    <w:rsid w:val="003129C7"/>
  </w:style>
  <w:style w:type="paragraph" w:customStyle="1" w:styleId="TitlePageHeadernotused">
    <w:name w:val="TitlePage_Header_not_used"/>
    <w:basedOn w:val="Normaallaad"/>
    <w:rsid w:val="003129C7"/>
  </w:style>
  <w:style w:type="paragraph" w:customStyle="1" w:styleId="Numberedlist32">
    <w:name w:val="Numbered list 3.2"/>
    <w:basedOn w:val="Pealkiri2"/>
    <w:next w:val="Normaallaad"/>
    <w:rsid w:val="003129C7"/>
    <w:pPr>
      <w:numPr>
        <w:ilvl w:val="0"/>
        <w:numId w:val="0"/>
      </w:numPr>
      <w:tabs>
        <w:tab w:val="num" w:pos="360"/>
      </w:tabs>
      <w:ind w:left="360" w:hanging="360"/>
    </w:pPr>
  </w:style>
  <w:style w:type="paragraph" w:customStyle="1" w:styleId="Bulletwithtext4">
    <w:name w:val="Bullet with text 4"/>
    <w:basedOn w:val="Normaallaad"/>
    <w:rsid w:val="003129C7"/>
    <w:pPr>
      <w:numPr>
        <w:numId w:val="5"/>
      </w:numPr>
    </w:pPr>
  </w:style>
  <w:style w:type="paragraph" w:customStyle="1" w:styleId="Numberedlist33">
    <w:name w:val="Numbered list 3.3"/>
    <w:basedOn w:val="Pealkiri3"/>
    <w:next w:val="Normaallaad"/>
    <w:rsid w:val="003129C7"/>
    <w:pPr>
      <w:numPr>
        <w:ilvl w:val="0"/>
        <w:numId w:val="0"/>
      </w:numPr>
      <w:tabs>
        <w:tab w:val="num" w:pos="720"/>
      </w:tabs>
      <w:ind w:left="360" w:hanging="360"/>
    </w:pPr>
  </w:style>
  <w:style w:type="paragraph" w:customStyle="1" w:styleId="TableHeading">
    <w:name w:val="Table_Heading"/>
    <w:basedOn w:val="Normaallaad"/>
    <w:next w:val="Table"/>
    <w:rsid w:val="003129C7"/>
    <w:pPr>
      <w:keepNext/>
      <w:keepLines/>
      <w:spacing w:before="40" w:after="40"/>
    </w:pPr>
    <w:rPr>
      <w:b/>
    </w:rPr>
  </w:style>
  <w:style w:type="paragraph" w:styleId="SK3">
    <w:name w:val="toc 3"/>
    <w:basedOn w:val="Normaallaad"/>
    <w:next w:val="Normaallaad"/>
    <w:semiHidden/>
    <w:rsid w:val="003129C7"/>
    <w:pPr>
      <w:tabs>
        <w:tab w:val="left" w:pos="1021"/>
        <w:tab w:val="right" w:leader="dot" w:pos="9806"/>
      </w:tabs>
      <w:spacing w:before="60" w:after="60"/>
      <w:ind w:left="1020" w:hanging="680"/>
    </w:pPr>
    <w:rPr>
      <w:i/>
      <w:noProof/>
    </w:rPr>
  </w:style>
  <w:style w:type="paragraph" w:customStyle="1" w:styleId="TableTitle">
    <w:name w:val="Table_Title"/>
    <w:basedOn w:val="Normaallaad"/>
    <w:next w:val="Normaallaad"/>
    <w:rsid w:val="003129C7"/>
    <w:pPr>
      <w:keepNext/>
      <w:keepLines/>
      <w:spacing w:before="240" w:after="60"/>
    </w:pPr>
    <w:rPr>
      <w:b/>
    </w:rPr>
  </w:style>
  <w:style w:type="paragraph" w:styleId="SK4">
    <w:name w:val="toc 4"/>
    <w:basedOn w:val="Normaallaad"/>
    <w:next w:val="Normaallaad"/>
    <w:semiHidden/>
    <w:rsid w:val="003129C7"/>
    <w:pPr>
      <w:tabs>
        <w:tab w:val="left" w:pos="1021"/>
        <w:tab w:val="left" w:pos="1123"/>
        <w:tab w:val="left" w:pos="1225"/>
        <w:tab w:val="right" w:leader="dot" w:pos="9806"/>
      </w:tabs>
      <w:spacing w:before="60" w:after="60"/>
      <w:ind w:left="1020" w:hanging="680"/>
    </w:pPr>
    <w:rPr>
      <w:noProof/>
      <w:sz w:val="18"/>
    </w:rPr>
  </w:style>
  <w:style w:type="paragraph" w:customStyle="1" w:styleId="TOCHeading">
    <w:name w:val="TOC_Heading"/>
    <w:basedOn w:val="Normaallaad"/>
    <w:next w:val="Normaallaad"/>
    <w:rsid w:val="003129C7"/>
    <w:pPr>
      <w:keepNext/>
      <w:spacing w:before="80" w:after="120"/>
    </w:pPr>
    <w:rPr>
      <w:b/>
    </w:rPr>
  </w:style>
  <w:style w:type="paragraph" w:customStyle="1" w:styleId="TableCenter">
    <w:name w:val="Table_Center"/>
    <w:basedOn w:val="Table"/>
    <w:rsid w:val="003129C7"/>
    <w:pPr>
      <w:jc w:val="center"/>
    </w:pPr>
  </w:style>
  <w:style w:type="paragraph" w:customStyle="1" w:styleId="Numberedlist21">
    <w:name w:val="Numbered list 2.1"/>
    <w:basedOn w:val="Pealkiri1"/>
    <w:next w:val="Normaallaad"/>
    <w:rsid w:val="003129C7"/>
    <w:pPr>
      <w:numPr>
        <w:numId w:val="0"/>
      </w:numPr>
      <w:tabs>
        <w:tab w:val="left" w:pos="720"/>
      </w:tabs>
    </w:pPr>
  </w:style>
  <w:style w:type="paragraph" w:customStyle="1" w:styleId="Numberedlist22">
    <w:name w:val="Numbered list 2.2"/>
    <w:basedOn w:val="Pealkiri2"/>
    <w:next w:val="Normaallaad"/>
    <w:rsid w:val="003129C7"/>
    <w:pPr>
      <w:numPr>
        <w:ilvl w:val="0"/>
        <w:numId w:val="0"/>
      </w:numPr>
      <w:tabs>
        <w:tab w:val="left" w:pos="720"/>
      </w:tabs>
    </w:pPr>
  </w:style>
  <w:style w:type="paragraph" w:customStyle="1" w:styleId="Numberedlist23">
    <w:name w:val="Numbered list 2.3"/>
    <w:basedOn w:val="Pealkiri3"/>
    <w:next w:val="Normaallaad"/>
    <w:rsid w:val="003129C7"/>
    <w:pPr>
      <w:numPr>
        <w:ilvl w:val="0"/>
        <w:numId w:val="0"/>
      </w:numPr>
      <w:tabs>
        <w:tab w:val="left" w:pos="1080"/>
        <w:tab w:val="left" w:pos="1440"/>
      </w:tabs>
    </w:pPr>
  </w:style>
  <w:style w:type="paragraph" w:customStyle="1" w:styleId="Numberedlist24">
    <w:name w:val="Numbered list 2.4"/>
    <w:basedOn w:val="Pealkiri4"/>
    <w:next w:val="Normaallaad"/>
    <w:rsid w:val="003129C7"/>
    <w:pPr>
      <w:numPr>
        <w:ilvl w:val="0"/>
        <w:numId w:val="0"/>
      </w:numPr>
      <w:tabs>
        <w:tab w:val="left" w:pos="1080"/>
        <w:tab w:val="left" w:pos="1440"/>
        <w:tab w:val="left" w:pos="1800"/>
      </w:tabs>
    </w:pPr>
  </w:style>
  <w:style w:type="paragraph" w:customStyle="1" w:styleId="NormalUserEntry">
    <w:name w:val="Normal_UserEntry"/>
    <w:basedOn w:val="Normaallaad"/>
    <w:rsid w:val="003129C7"/>
    <w:rPr>
      <w:color w:val="FF0000"/>
    </w:rPr>
  </w:style>
  <w:style w:type="paragraph" w:customStyle="1" w:styleId="TitleCenter">
    <w:name w:val="Title_Center"/>
    <w:basedOn w:val="Pealkiri"/>
    <w:rsid w:val="003129C7"/>
    <w:pPr>
      <w:jc w:val="center"/>
    </w:pPr>
  </w:style>
  <w:style w:type="paragraph" w:customStyle="1" w:styleId="TableSmall">
    <w:name w:val="Table_Small"/>
    <w:basedOn w:val="Table"/>
    <w:rsid w:val="003129C7"/>
    <w:rPr>
      <w:sz w:val="16"/>
    </w:rPr>
  </w:style>
  <w:style w:type="character" w:customStyle="1" w:styleId="CharacterUserEntry">
    <w:name w:val="Character UserEntry"/>
    <w:rsid w:val="003129C7"/>
    <w:rPr>
      <w:color w:val="FF0000"/>
    </w:rPr>
  </w:style>
  <w:style w:type="paragraph" w:customStyle="1" w:styleId="TableHeadingCenter">
    <w:name w:val="Table_Heading_Center"/>
    <w:basedOn w:val="TableHeading"/>
    <w:rsid w:val="003129C7"/>
    <w:pPr>
      <w:jc w:val="center"/>
    </w:pPr>
  </w:style>
  <w:style w:type="paragraph" w:customStyle="1" w:styleId="TableSmHeading">
    <w:name w:val="Table_Sm_Heading"/>
    <w:basedOn w:val="TableHeading"/>
    <w:rsid w:val="003129C7"/>
    <w:pPr>
      <w:spacing w:before="60"/>
    </w:pPr>
    <w:rPr>
      <w:sz w:val="16"/>
    </w:rPr>
  </w:style>
  <w:style w:type="paragraph" w:customStyle="1" w:styleId="TableSmHeadingbogus">
    <w:name w:val="Table_Sm_Heading_bogus"/>
    <w:basedOn w:val="TableSmHeading"/>
    <w:rsid w:val="003129C7"/>
    <w:pPr>
      <w:jc w:val="center"/>
    </w:pPr>
  </w:style>
  <w:style w:type="paragraph" w:customStyle="1" w:styleId="Tablenotused">
    <w:name w:val="Table_not_used"/>
    <w:basedOn w:val="Table"/>
    <w:rsid w:val="003129C7"/>
    <w:pPr>
      <w:jc w:val="right"/>
    </w:pPr>
  </w:style>
  <w:style w:type="paragraph" w:customStyle="1" w:styleId="TableSmallRight">
    <w:name w:val="Table_Small_Right"/>
    <w:basedOn w:val="TableSmall"/>
    <w:rsid w:val="003129C7"/>
    <w:pPr>
      <w:jc w:val="right"/>
    </w:pPr>
  </w:style>
  <w:style w:type="paragraph" w:customStyle="1" w:styleId="TableSmallCenter">
    <w:name w:val="Table_Small_Center"/>
    <w:basedOn w:val="TableSmall"/>
    <w:rsid w:val="003129C7"/>
    <w:pPr>
      <w:jc w:val="center"/>
    </w:pPr>
  </w:style>
  <w:style w:type="paragraph" w:styleId="Kehatekst">
    <w:name w:val="Body Text"/>
    <w:basedOn w:val="Normaallaad"/>
    <w:rsid w:val="003129C7"/>
    <w:pPr>
      <w:spacing w:after="120"/>
    </w:pPr>
  </w:style>
  <w:style w:type="paragraph" w:styleId="Lpetus">
    <w:name w:val="Closing"/>
    <w:basedOn w:val="Normaallaad"/>
    <w:rsid w:val="003129C7"/>
    <w:pPr>
      <w:ind w:left="4320"/>
      <w:jc w:val="right"/>
    </w:pPr>
  </w:style>
  <w:style w:type="character" w:styleId="Kommentaariviide">
    <w:name w:val="annotation reference"/>
    <w:semiHidden/>
    <w:rsid w:val="003129C7"/>
    <w:rPr>
      <w:rFonts w:ascii="Arial" w:hAnsi="Arial"/>
      <w:sz w:val="16"/>
    </w:rPr>
  </w:style>
  <w:style w:type="paragraph" w:styleId="Lihttekst">
    <w:name w:val="Plain Text"/>
    <w:basedOn w:val="Normaallaad"/>
    <w:link w:val="LihttekstMrk"/>
    <w:uiPriority w:val="99"/>
    <w:rsid w:val="003129C7"/>
  </w:style>
  <w:style w:type="paragraph" w:customStyle="1" w:styleId="HPTableTitle">
    <w:name w:val="HP_Table_Title"/>
    <w:basedOn w:val="Normaallaad"/>
    <w:next w:val="Normaallaad"/>
    <w:rsid w:val="003129C7"/>
    <w:pPr>
      <w:keepNext/>
      <w:keepLines/>
      <w:spacing w:before="240" w:after="60"/>
    </w:pPr>
    <w:rPr>
      <w:b/>
      <w:sz w:val="18"/>
    </w:rPr>
  </w:style>
  <w:style w:type="character" w:styleId="Lehekljenumber">
    <w:name w:val="page number"/>
    <w:rsid w:val="003129C7"/>
    <w:rPr>
      <w:rFonts w:ascii="Arial" w:hAnsi="Arial"/>
      <w:sz w:val="18"/>
    </w:rPr>
  </w:style>
  <w:style w:type="paragraph" w:styleId="Jalus">
    <w:name w:val="footer"/>
    <w:basedOn w:val="Normaallaad"/>
    <w:rsid w:val="003129C7"/>
    <w:pPr>
      <w:tabs>
        <w:tab w:val="center" w:pos="4320"/>
        <w:tab w:val="right" w:pos="8640"/>
      </w:tabs>
    </w:pPr>
  </w:style>
  <w:style w:type="paragraph" w:customStyle="1" w:styleId="TableSmHeadingRight">
    <w:name w:val="Table_Sm_Heading_Right"/>
    <w:basedOn w:val="TableSmHeading"/>
    <w:rsid w:val="003129C7"/>
    <w:pPr>
      <w:jc w:val="right"/>
    </w:pPr>
  </w:style>
  <w:style w:type="paragraph" w:customStyle="1" w:styleId="TableMedium">
    <w:name w:val="Table_Medium"/>
    <w:basedOn w:val="Table"/>
    <w:rsid w:val="003129C7"/>
    <w:rPr>
      <w:sz w:val="18"/>
    </w:rPr>
  </w:style>
  <w:style w:type="paragraph" w:styleId="Alapealkiri">
    <w:name w:val="Subtitle"/>
    <w:basedOn w:val="Normaallaad"/>
    <w:qFormat/>
    <w:rsid w:val="003129C7"/>
    <w:pPr>
      <w:spacing w:after="60"/>
      <w:jc w:val="center"/>
    </w:pPr>
    <w:rPr>
      <w:i/>
      <w:sz w:val="16"/>
    </w:rPr>
  </w:style>
  <w:style w:type="paragraph" w:customStyle="1" w:styleId="Bulletwithtext5">
    <w:name w:val="Bullet with text 5"/>
    <w:basedOn w:val="Normaallaad"/>
    <w:rsid w:val="003129C7"/>
    <w:pPr>
      <w:numPr>
        <w:numId w:val="6"/>
      </w:numPr>
    </w:pPr>
  </w:style>
  <w:style w:type="paragraph" w:customStyle="1" w:styleId="RMIndtasBullwtxt2">
    <w:name w:val="RM_Indt as Bull w txt 2"/>
    <w:basedOn w:val="Bulletwithtext2"/>
    <w:next w:val="Bulletwithtext2"/>
    <w:rsid w:val="003129C7"/>
    <w:pPr>
      <w:numPr>
        <w:numId w:val="0"/>
      </w:numPr>
      <w:ind w:left="720"/>
    </w:pPr>
  </w:style>
  <w:style w:type="paragraph" w:customStyle="1" w:styleId="TableHeadingRight">
    <w:name w:val="Table_Heading_Right"/>
    <w:basedOn w:val="TableHeading"/>
    <w:next w:val="Table"/>
    <w:rsid w:val="003129C7"/>
    <w:pPr>
      <w:jc w:val="right"/>
    </w:pPr>
  </w:style>
  <w:style w:type="paragraph" w:customStyle="1" w:styleId="RMHeading1">
    <w:name w:val="RM_Heading 1"/>
    <w:basedOn w:val="Pealkiri1"/>
    <w:next w:val="Normaallaad"/>
    <w:rsid w:val="003129C7"/>
    <w:pPr>
      <w:pageBreakBefore/>
    </w:pPr>
    <w:rPr>
      <w:sz w:val="32"/>
    </w:rPr>
  </w:style>
  <w:style w:type="paragraph" w:customStyle="1" w:styleId="RMHeading2">
    <w:name w:val="RM_Heading 2"/>
    <w:basedOn w:val="Pealkiri2"/>
    <w:next w:val="Normaallaad"/>
    <w:rsid w:val="003129C7"/>
    <w:pPr>
      <w:pageBreakBefore/>
    </w:pPr>
    <w:rPr>
      <w:sz w:val="30"/>
    </w:rPr>
  </w:style>
  <w:style w:type="paragraph" w:customStyle="1" w:styleId="RMHeading3">
    <w:name w:val="RM_Heading 3"/>
    <w:basedOn w:val="Pealkiri3"/>
    <w:next w:val="Normaallaad"/>
    <w:rsid w:val="003129C7"/>
    <w:pPr>
      <w:pageBreakBefore/>
    </w:pPr>
    <w:rPr>
      <w:sz w:val="28"/>
    </w:rPr>
  </w:style>
  <w:style w:type="paragraph" w:customStyle="1" w:styleId="RMTableBullet">
    <w:name w:val="RM_Table_Bullet"/>
    <w:basedOn w:val="Bulletwithtext4"/>
    <w:next w:val="Normaallaad"/>
    <w:rsid w:val="003129C7"/>
    <w:pPr>
      <w:tabs>
        <w:tab w:val="clear" w:pos="1440"/>
        <w:tab w:val="left" w:pos="567"/>
      </w:tabs>
      <w:ind w:left="568" w:hanging="284"/>
    </w:pPr>
  </w:style>
  <w:style w:type="paragraph" w:customStyle="1" w:styleId="TableRight">
    <w:name w:val="Table_Right"/>
    <w:basedOn w:val="Table"/>
    <w:rsid w:val="003129C7"/>
    <w:pPr>
      <w:jc w:val="right"/>
    </w:pPr>
  </w:style>
  <w:style w:type="paragraph" w:customStyle="1" w:styleId="TableSmHeadingCenter">
    <w:name w:val="Table_Sm_Heading_Center"/>
    <w:basedOn w:val="TableSmHeading"/>
    <w:rsid w:val="003129C7"/>
    <w:pPr>
      <w:jc w:val="center"/>
    </w:pPr>
  </w:style>
  <w:style w:type="paragraph" w:customStyle="1" w:styleId="TitlePageHeader">
    <w:name w:val="TitlePage_Header"/>
    <w:basedOn w:val="Normaallaad"/>
    <w:rsid w:val="003129C7"/>
    <w:pPr>
      <w:spacing w:before="240" w:after="240"/>
      <w:ind w:left="3240"/>
    </w:pPr>
    <w:rPr>
      <w:b/>
      <w:sz w:val="32"/>
      <w:szCs w:val="32"/>
    </w:rPr>
  </w:style>
  <w:style w:type="paragraph" w:customStyle="1" w:styleId="TitlePageTopBorder">
    <w:name w:val="TitlePage_TopBorder"/>
    <w:basedOn w:val="Normaallaad"/>
    <w:next w:val="Normaallaad"/>
    <w:rsid w:val="003129C7"/>
    <w:pPr>
      <w:pBdr>
        <w:top w:val="single" w:sz="18" w:space="1" w:color="auto"/>
      </w:pBdr>
      <w:spacing w:before="240" w:after="240"/>
      <w:ind w:left="3240"/>
    </w:pPr>
    <w:rPr>
      <w:rFonts w:ascii="Futura Hv" w:hAnsi="Futura Hv"/>
      <w:sz w:val="32"/>
    </w:rPr>
  </w:style>
  <w:style w:type="paragraph" w:customStyle="1" w:styleId="TitlePageDetail">
    <w:name w:val="TitlePage_Detail"/>
    <w:basedOn w:val="TitlePageHeaderOOV"/>
    <w:rsid w:val="003129C7"/>
    <w:pPr>
      <w:spacing w:line="360" w:lineRule="auto"/>
    </w:pPr>
    <w:rPr>
      <w:b/>
      <w:sz w:val="20"/>
    </w:rPr>
  </w:style>
  <w:style w:type="paragraph" w:customStyle="1" w:styleId="TitlePageHeaderOOV">
    <w:name w:val="TitlePage_Header_OOV"/>
    <w:basedOn w:val="Normaallaad"/>
    <w:rsid w:val="003129C7"/>
    <w:pPr>
      <w:ind w:left="4060"/>
    </w:pPr>
    <w:rPr>
      <w:sz w:val="44"/>
    </w:rPr>
  </w:style>
  <w:style w:type="paragraph" w:customStyle="1" w:styleId="TtilePageDetail">
    <w:name w:val="TtilePage_Detail"/>
    <w:basedOn w:val="TitlePageHeaderOOV"/>
    <w:rsid w:val="003129C7"/>
    <w:pPr>
      <w:spacing w:line="360" w:lineRule="auto"/>
      <w:ind w:left="4320"/>
    </w:pPr>
    <w:rPr>
      <w:rFonts w:ascii="Futura Hv" w:hAnsi="Futura Hv"/>
      <w:sz w:val="20"/>
      <w:szCs w:val="24"/>
    </w:rPr>
  </w:style>
  <w:style w:type="paragraph" w:customStyle="1" w:styleId="DontTouch">
    <w:name w:val="Dont Touch !"/>
    <w:rsid w:val="003129C7"/>
    <w:pPr>
      <w:ind w:left="964"/>
    </w:pPr>
    <w:rPr>
      <w:rFonts w:ascii="Arial" w:hAnsi="Arial"/>
      <w:lang w:eastAsia="en-US"/>
    </w:rPr>
  </w:style>
  <w:style w:type="character" w:styleId="Hperlink">
    <w:name w:val="Hyperlink"/>
    <w:uiPriority w:val="99"/>
    <w:rsid w:val="003129C7"/>
    <w:rPr>
      <w:color w:val="0000FF"/>
      <w:u w:val="single"/>
    </w:rPr>
  </w:style>
  <w:style w:type="character" w:customStyle="1" w:styleId="Gerli">
    <w:name w:val="Gerli"/>
    <w:semiHidden/>
    <w:rsid w:val="003129C7"/>
    <w:rPr>
      <w:rFonts w:ascii="Arial" w:hAnsi="Arial" w:cs="Arial"/>
      <w:color w:val="000080"/>
      <w:sz w:val="20"/>
      <w:szCs w:val="20"/>
    </w:rPr>
  </w:style>
  <w:style w:type="paragraph" w:customStyle="1" w:styleId="XML">
    <w:name w:val="XML"/>
    <w:basedOn w:val="Normaallaad"/>
    <w:link w:val="XMLChar"/>
    <w:rsid w:val="003129C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ind w:left="720"/>
    </w:pPr>
    <w:rPr>
      <w:rFonts w:ascii="Verdana" w:hAnsi="Verdana"/>
      <w:sz w:val="16"/>
    </w:rPr>
  </w:style>
  <w:style w:type="character" w:customStyle="1" w:styleId="XMLChar">
    <w:name w:val="XML Char"/>
    <w:link w:val="XML"/>
    <w:rsid w:val="003129C7"/>
    <w:rPr>
      <w:rFonts w:ascii="Verdana" w:hAnsi="Verdana"/>
      <w:sz w:val="16"/>
      <w:lang w:val="en-US" w:eastAsia="en-US"/>
    </w:rPr>
  </w:style>
  <w:style w:type="paragraph" w:styleId="Jutumullitekst">
    <w:name w:val="Balloon Text"/>
    <w:basedOn w:val="Normaallaad"/>
    <w:semiHidden/>
    <w:rsid w:val="003129C7"/>
    <w:rPr>
      <w:rFonts w:ascii="Tahoma" w:hAnsi="Tahoma" w:cs="Tahoma"/>
      <w:sz w:val="16"/>
      <w:szCs w:val="16"/>
    </w:rPr>
  </w:style>
  <w:style w:type="paragraph" w:customStyle="1" w:styleId="NumberedHeadingStyleB1">
    <w:name w:val="Numbered Heading Style B.1"/>
    <w:basedOn w:val="Pealkiri1"/>
    <w:next w:val="Normaallaad"/>
    <w:rsid w:val="003129C7"/>
    <w:pPr>
      <w:numPr>
        <w:numId w:val="1"/>
      </w:numPr>
    </w:pPr>
  </w:style>
  <w:style w:type="paragraph" w:customStyle="1" w:styleId="NumberedHeadingStyleB2">
    <w:name w:val="Numbered Heading Style B.2"/>
    <w:basedOn w:val="Pealkiri2"/>
    <w:next w:val="Normaallaad"/>
    <w:rsid w:val="003129C7"/>
    <w:pPr>
      <w:numPr>
        <w:numId w:val="1"/>
      </w:numPr>
    </w:pPr>
  </w:style>
  <w:style w:type="paragraph" w:customStyle="1" w:styleId="NumberedHeadingStyleB3">
    <w:name w:val="Numbered Heading Style B.3"/>
    <w:basedOn w:val="Pealkiri3"/>
    <w:next w:val="Normaallaad"/>
    <w:rsid w:val="003129C7"/>
    <w:pPr>
      <w:numPr>
        <w:numId w:val="1"/>
      </w:numPr>
    </w:pPr>
  </w:style>
  <w:style w:type="paragraph" w:customStyle="1" w:styleId="NumberedHeadingStyleA1">
    <w:name w:val="Numbered Heading Style A.1"/>
    <w:basedOn w:val="Pealkiri1"/>
    <w:next w:val="Normaallaad"/>
    <w:rsid w:val="003129C7"/>
    <w:pPr>
      <w:numPr>
        <w:numId w:val="10"/>
      </w:numPr>
      <w:tabs>
        <w:tab w:val="left" w:pos="720"/>
      </w:tabs>
    </w:pPr>
  </w:style>
  <w:style w:type="paragraph" w:customStyle="1" w:styleId="NumberedHeadingStyleA2">
    <w:name w:val="Numbered Heading Style A.2"/>
    <w:basedOn w:val="Pealkiri2"/>
    <w:next w:val="Normaallaad"/>
    <w:rsid w:val="003129C7"/>
    <w:pPr>
      <w:numPr>
        <w:numId w:val="10"/>
      </w:numPr>
    </w:pPr>
  </w:style>
  <w:style w:type="paragraph" w:customStyle="1" w:styleId="NumberedHeadingStyleA3">
    <w:name w:val="Numbered Heading Style A.3"/>
    <w:basedOn w:val="Pealkiri3"/>
    <w:next w:val="Kehatekst"/>
    <w:rsid w:val="003129C7"/>
    <w:pPr>
      <w:numPr>
        <w:numId w:val="10"/>
      </w:numPr>
      <w:tabs>
        <w:tab w:val="left" w:pos="1080"/>
      </w:tabs>
    </w:pPr>
  </w:style>
  <w:style w:type="paragraph" w:customStyle="1" w:styleId="NumberedHeadingStyleA4">
    <w:name w:val="Numbered Heading Style A.4"/>
    <w:basedOn w:val="Pealkiri4"/>
    <w:next w:val="Kehatekst"/>
    <w:rsid w:val="003129C7"/>
    <w:pPr>
      <w:numPr>
        <w:numId w:val="10"/>
      </w:numPr>
      <w:tabs>
        <w:tab w:val="left" w:pos="1440"/>
        <w:tab w:val="left" w:pos="1800"/>
      </w:tabs>
    </w:pPr>
  </w:style>
  <w:style w:type="paragraph" w:customStyle="1" w:styleId="CommandorProgramCode">
    <w:name w:val="Command or Program Code"/>
    <w:basedOn w:val="Normaallaad"/>
    <w:autoRedefine/>
    <w:rsid w:val="003129C7"/>
    <w:pPr>
      <w:jc w:val="both"/>
    </w:pPr>
    <w:rPr>
      <w:rFonts w:ascii="Courier New" w:hAnsi="Courier New"/>
    </w:rPr>
  </w:style>
  <w:style w:type="paragraph" w:customStyle="1" w:styleId="NumberedHeadingStyleA5">
    <w:name w:val="Numbered Heading Style A.5"/>
    <w:basedOn w:val="Pealkiri5"/>
    <w:next w:val="Normaallaad"/>
    <w:rsid w:val="003129C7"/>
    <w:pPr>
      <w:keepNext/>
      <w:numPr>
        <w:numId w:val="10"/>
      </w:numPr>
    </w:pPr>
    <w:rPr>
      <w:szCs w:val="12"/>
    </w:rPr>
  </w:style>
  <w:style w:type="paragraph" w:customStyle="1" w:styleId="Note">
    <w:name w:val="Note"/>
    <w:basedOn w:val="Normaallaad"/>
    <w:autoRedefine/>
    <w:rsid w:val="003129C7"/>
    <w:pPr>
      <w:pBdr>
        <w:top w:val="single" w:sz="4" w:space="1" w:color="auto"/>
        <w:bottom w:val="single" w:sz="4" w:space="1" w:color="auto"/>
      </w:pBdr>
      <w:jc w:val="both"/>
    </w:pPr>
    <w:rPr>
      <w:i/>
      <w:iCs/>
    </w:rPr>
  </w:style>
  <w:style w:type="paragraph" w:styleId="Loendinumber">
    <w:name w:val="List Number"/>
    <w:basedOn w:val="Normaallaad"/>
    <w:rsid w:val="003129C7"/>
    <w:pPr>
      <w:numPr>
        <w:numId w:val="8"/>
      </w:numPr>
    </w:pPr>
  </w:style>
  <w:style w:type="paragraph" w:customStyle="1" w:styleId="NumberedHeadingStyleA6">
    <w:name w:val="Numbered Heading Style A.6"/>
    <w:basedOn w:val="Pealkiri6"/>
    <w:next w:val="Normaallaad"/>
    <w:rsid w:val="003129C7"/>
    <w:pPr>
      <w:keepNext/>
      <w:numPr>
        <w:numId w:val="10"/>
      </w:numPr>
    </w:pPr>
    <w:rPr>
      <w:szCs w:val="12"/>
    </w:rPr>
  </w:style>
  <w:style w:type="paragraph" w:customStyle="1" w:styleId="NumberedHeadingStyleA7">
    <w:name w:val="Numbered Heading Style A.7"/>
    <w:basedOn w:val="Pealkiri7"/>
    <w:next w:val="Normaallaad"/>
    <w:rsid w:val="003129C7"/>
    <w:pPr>
      <w:keepNext/>
      <w:numPr>
        <w:numId w:val="10"/>
      </w:numPr>
    </w:pPr>
    <w:rPr>
      <w:szCs w:val="12"/>
    </w:rPr>
  </w:style>
  <w:style w:type="paragraph" w:customStyle="1" w:styleId="NumberedHeadingStyleA8">
    <w:name w:val="Numbered Heading Style A.8"/>
    <w:basedOn w:val="Pealkiri8"/>
    <w:next w:val="Normaallaad"/>
    <w:rsid w:val="003129C7"/>
    <w:pPr>
      <w:keepNext/>
      <w:numPr>
        <w:numId w:val="10"/>
      </w:numPr>
    </w:pPr>
    <w:rPr>
      <w:szCs w:val="12"/>
    </w:rPr>
  </w:style>
  <w:style w:type="paragraph" w:customStyle="1" w:styleId="NumberedHeadingStyleA9">
    <w:name w:val="Numbered Heading Style A.9"/>
    <w:basedOn w:val="Pealkiri9"/>
    <w:next w:val="Normaallaad"/>
    <w:rsid w:val="003129C7"/>
    <w:pPr>
      <w:keepNext/>
      <w:numPr>
        <w:numId w:val="10"/>
      </w:numPr>
    </w:pPr>
    <w:rPr>
      <w:szCs w:val="12"/>
    </w:rPr>
  </w:style>
  <w:style w:type="paragraph" w:styleId="Loenditpp">
    <w:name w:val="List Bullet"/>
    <w:basedOn w:val="Normaallaad"/>
    <w:rsid w:val="003129C7"/>
    <w:pPr>
      <w:numPr>
        <w:numId w:val="7"/>
      </w:numPr>
      <w:spacing w:before="120" w:after="120"/>
      <w:contextualSpacing/>
    </w:pPr>
  </w:style>
  <w:style w:type="character" w:styleId="Tugev">
    <w:name w:val="Strong"/>
    <w:qFormat/>
    <w:rsid w:val="003129C7"/>
    <w:rPr>
      <w:b/>
      <w:bCs/>
    </w:rPr>
  </w:style>
  <w:style w:type="paragraph" w:styleId="Taandegakehatekst">
    <w:name w:val="Body Text Indent"/>
    <w:basedOn w:val="Normaallaad"/>
    <w:rsid w:val="003129C7"/>
    <w:pPr>
      <w:spacing w:after="120"/>
      <w:ind w:left="283"/>
    </w:pPr>
  </w:style>
  <w:style w:type="table" w:styleId="Kontuurtabel">
    <w:name w:val="Table Grid"/>
    <w:basedOn w:val="Normaaltabel"/>
    <w:uiPriority w:val="39"/>
    <w:rsid w:val="003129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lastatudhperlink">
    <w:name w:val="FollowedHyperlink"/>
    <w:rsid w:val="003129C7"/>
    <w:rPr>
      <w:color w:val="800080"/>
      <w:u w:val="single"/>
    </w:rPr>
  </w:style>
  <w:style w:type="paragraph" w:styleId="Dokumendiplaan">
    <w:name w:val="Document Map"/>
    <w:basedOn w:val="Normaallaad"/>
    <w:semiHidden/>
    <w:rsid w:val="003129C7"/>
    <w:pPr>
      <w:shd w:val="clear" w:color="auto" w:fill="000080"/>
    </w:pPr>
    <w:rPr>
      <w:rFonts w:ascii="Tahoma" w:hAnsi="Tahoma" w:cs="Tahoma"/>
      <w:sz w:val="20"/>
    </w:rPr>
  </w:style>
  <w:style w:type="paragraph" w:customStyle="1" w:styleId="msolistparagraph0">
    <w:name w:val="msolistparagraph"/>
    <w:basedOn w:val="Normaallaad"/>
    <w:rsid w:val="003129C7"/>
    <w:pPr>
      <w:ind w:left="720"/>
    </w:pPr>
    <w:rPr>
      <w:rFonts w:ascii="Calibri" w:hAnsi="Calibri"/>
      <w:sz w:val="22"/>
      <w:szCs w:val="22"/>
      <w:lang w:val="et-EE" w:eastAsia="et-EE"/>
    </w:rPr>
  </w:style>
  <w:style w:type="paragraph" w:styleId="Redaktsioon">
    <w:name w:val="Revision"/>
    <w:hidden/>
    <w:uiPriority w:val="99"/>
    <w:semiHidden/>
    <w:rsid w:val="003129C7"/>
    <w:rPr>
      <w:sz w:val="24"/>
      <w:lang w:val="en-US" w:eastAsia="en-US"/>
    </w:rPr>
  </w:style>
  <w:style w:type="paragraph" w:styleId="Loendilik">
    <w:name w:val="List Paragraph"/>
    <w:basedOn w:val="Normaallaad"/>
    <w:uiPriority w:val="99"/>
    <w:qFormat/>
    <w:rsid w:val="003129C7"/>
    <w:pPr>
      <w:spacing w:line="280" w:lineRule="atLeast"/>
      <w:ind w:left="720"/>
      <w:contextualSpacing/>
      <w:jc w:val="both"/>
    </w:pPr>
    <w:rPr>
      <w:rFonts w:ascii="Verdana" w:hAnsi="Verdana"/>
      <w:spacing w:val="2"/>
      <w:sz w:val="20"/>
      <w:lang w:val="et-EE"/>
    </w:rPr>
  </w:style>
  <w:style w:type="paragraph" w:customStyle="1" w:styleId="NormalList">
    <w:name w:val="Normal List"/>
    <w:basedOn w:val="Normaallaad"/>
    <w:link w:val="NormalListChar"/>
    <w:qFormat/>
    <w:rsid w:val="003129C7"/>
    <w:pPr>
      <w:numPr>
        <w:numId w:val="12"/>
      </w:numPr>
    </w:pPr>
  </w:style>
  <w:style w:type="character" w:customStyle="1" w:styleId="LihttekstMrk">
    <w:name w:val="Lihttekst Märk"/>
    <w:link w:val="Lihttekst"/>
    <w:uiPriority w:val="99"/>
    <w:rsid w:val="003129C7"/>
    <w:rPr>
      <w:sz w:val="24"/>
      <w:lang w:val="en-US" w:eastAsia="en-US"/>
    </w:rPr>
  </w:style>
  <w:style w:type="character" w:customStyle="1" w:styleId="NormalListChar">
    <w:name w:val="Normal List Char"/>
    <w:link w:val="NormalList"/>
    <w:rsid w:val="003129C7"/>
    <w:rPr>
      <w:rFonts w:ascii="Raleway" w:hAnsi="Raleway"/>
      <w:sz w:val="24"/>
      <w:lang w:val="en-US" w:eastAsia="en-US"/>
    </w:rPr>
  </w:style>
  <w:style w:type="character" w:customStyle="1" w:styleId="pageheading">
    <w:name w:val="pageheading"/>
    <w:basedOn w:val="Liguvaikefont"/>
    <w:rsid w:val="003129C7"/>
  </w:style>
  <w:style w:type="paragraph" w:customStyle="1" w:styleId="Loetelu111">
    <w:name w:val="Loetelu  1.1.1"/>
    <w:basedOn w:val="Normaallaad"/>
    <w:link w:val="Loetelu111Char"/>
    <w:rsid w:val="003129C7"/>
    <w:pPr>
      <w:autoSpaceDE w:val="0"/>
      <w:autoSpaceDN w:val="0"/>
      <w:spacing w:before="60" w:after="60"/>
      <w:ind w:left="720" w:hanging="436"/>
      <w:jc w:val="both"/>
    </w:pPr>
    <w:rPr>
      <w:rFonts w:ascii="Verdana" w:hAnsi="Verdana"/>
      <w:sz w:val="20"/>
      <w:szCs w:val="24"/>
    </w:rPr>
  </w:style>
  <w:style w:type="character" w:customStyle="1" w:styleId="Loetelu111Char">
    <w:name w:val="Loetelu  1.1.1 Char"/>
    <w:link w:val="Loetelu111"/>
    <w:rsid w:val="003129C7"/>
    <w:rPr>
      <w:rFonts w:ascii="Verdana" w:hAnsi="Verdana"/>
      <w:szCs w:val="24"/>
      <w:lang w:val="en-US" w:eastAsia="en-US"/>
    </w:rPr>
  </w:style>
  <w:style w:type="paragraph" w:customStyle="1" w:styleId="Kommentaar">
    <w:name w:val="Kommentaar"/>
    <w:basedOn w:val="Normaallaad"/>
    <w:next w:val="Normaallaad"/>
    <w:link w:val="KommentaarChar"/>
    <w:rsid w:val="003129C7"/>
    <w:pPr>
      <w:autoSpaceDE w:val="0"/>
      <w:autoSpaceDN w:val="0"/>
      <w:spacing w:before="60" w:after="60"/>
      <w:ind w:left="737"/>
      <w:jc w:val="both"/>
    </w:pPr>
    <w:rPr>
      <w:rFonts w:ascii="Verdana" w:hAnsi="Verdana"/>
      <w:noProof/>
      <w:color w:val="333399"/>
      <w:sz w:val="16"/>
      <w:szCs w:val="24"/>
    </w:rPr>
  </w:style>
  <w:style w:type="character" w:customStyle="1" w:styleId="KommentaarChar">
    <w:name w:val="Kommentaar Char"/>
    <w:link w:val="Kommentaar"/>
    <w:rsid w:val="003129C7"/>
    <w:rPr>
      <w:rFonts w:ascii="Verdana" w:hAnsi="Verdana"/>
      <w:noProof/>
      <w:color w:val="333399"/>
      <w:sz w:val="16"/>
      <w:szCs w:val="24"/>
      <w:lang w:val="en-US" w:eastAsia="en-US"/>
    </w:rPr>
  </w:style>
  <w:style w:type="numbering" w:styleId="111111">
    <w:name w:val="Outline List 2"/>
    <w:basedOn w:val="Loendita"/>
    <w:unhideWhenUsed/>
    <w:rsid w:val="003129C7"/>
    <w:pPr>
      <w:numPr>
        <w:numId w:val="13"/>
      </w:numPr>
    </w:pPr>
  </w:style>
  <w:style w:type="paragraph" w:styleId="HTML-eelvormindatud">
    <w:name w:val="HTML Preformatted"/>
    <w:basedOn w:val="Normaallaad"/>
    <w:link w:val="HTML-eelvormindatudMrk"/>
    <w:uiPriority w:val="99"/>
    <w:unhideWhenUsed/>
    <w:rsid w:val="003129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-eelvormindatudMrk">
    <w:name w:val="HTML-eelvormindatud Märk"/>
    <w:link w:val="HTML-eelvormindatud"/>
    <w:uiPriority w:val="99"/>
    <w:rsid w:val="003129C7"/>
    <w:rPr>
      <w:rFonts w:ascii="Courier New" w:hAnsi="Courier New"/>
      <w:lang w:val="en-US" w:eastAsia="en-US"/>
    </w:rPr>
  </w:style>
  <w:style w:type="paragraph" w:styleId="Plokktekst">
    <w:name w:val="Block Text"/>
    <w:basedOn w:val="Normaallaad"/>
    <w:rsid w:val="003129C7"/>
    <w:pPr>
      <w:autoSpaceDE w:val="0"/>
      <w:autoSpaceDN w:val="0"/>
      <w:spacing w:before="60" w:after="120"/>
      <w:ind w:left="1440" w:right="1440"/>
      <w:jc w:val="both"/>
    </w:pPr>
    <w:rPr>
      <w:rFonts w:ascii="Arial" w:hAnsi="Arial"/>
      <w:noProof/>
      <w:sz w:val="20"/>
      <w:szCs w:val="24"/>
      <w:lang w:val="et-EE"/>
    </w:rPr>
  </w:style>
  <w:style w:type="paragraph" w:styleId="Kommentaaritekst">
    <w:name w:val="annotation text"/>
    <w:basedOn w:val="Normaallaad"/>
    <w:link w:val="KommentaaritekstMrk"/>
    <w:rsid w:val="00E67AC9"/>
    <w:rPr>
      <w:sz w:val="20"/>
    </w:rPr>
  </w:style>
  <w:style w:type="character" w:customStyle="1" w:styleId="KommentaaritekstMrk">
    <w:name w:val="Kommentaari tekst Märk"/>
    <w:basedOn w:val="Liguvaikefont"/>
    <w:link w:val="Kommentaaritekst"/>
    <w:rsid w:val="00E67AC9"/>
    <w:rPr>
      <w:lang w:val="en-US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rsid w:val="00E67AC9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rsid w:val="00E67AC9"/>
    <w:rPr>
      <w:b/>
      <w:bCs/>
      <w:lang w:val="en-US" w:eastAsia="en-US"/>
    </w:rPr>
  </w:style>
  <w:style w:type="character" w:customStyle="1" w:styleId="Pealkiri3Mrk">
    <w:name w:val="Pealkiri 3 Märk"/>
    <w:basedOn w:val="Liguvaikefont"/>
    <w:link w:val="Pealkiri3"/>
    <w:rsid w:val="00BC5DBC"/>
    <w:rPr>
      <w:rFonts w:ascii="Raleway" w:hAnsi="Raleway"/>
      <w:b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38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4" w:color="0000FF"/>
            <w:bottom w:val="none" w:sz="0" w:space="0" w:color="auto"/>
            <w:right w:val="none" w:sz="0" w:space="0" w:color="auto"/>
          </w:divBdr>
          <w:divsChild>
            <w:div w:id="51511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44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0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4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6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09691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4" w:color="0000FF"/>
            <w:bottom w:val="none" w:sz="0" w:space="0" w:color="auto"/>
            <w:right w:val="none" w:sz="0" w:space="0" w:color="auto"/>
          </w:divBdr>
        </w:div>
      </w:divsChild>
    </w:div>
    <w:div w:id="6125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1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E-tervis\etervis_tis\mallid\mall_muudatustaotlu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48E46-53E6-4432-AE2C-F6B2D35AE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mall_muudatustaotlus</Template>
  <TotalTime>10</TotalTime>
  <Pages>1</Pages>
  <Words>51</Words>
  <Characters>387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>Muudatusettepanekud</vt:lpstr>
      <vt:lpstr>Muudatusettepanekud</vt:lpstr>
    </vt:vector>
  </TitlesOfParts>
  <Company>AS Medisoft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Muudatusettepanekud</dc:title>
  <dc:subject>TIS hooldus- ja arendustööd</dc:subject>
  <dc:creator>Artur Novek</dc:creator>
  <cp:keywords>muudatustaoltus;muudatusettepanek;mt</cp:keywords>
  <cp:lastModifiedBy>Kristel Metsvahi</cp:lastModifiedBy>
  <cp:revision>6</cp:revision>
  <cp:lastPrinted>2023-05-17T06:32:00Z</cp:lastPrinted>
  <dcterms:created xsi:type="dcterms:W3CDTF">2023-05-16T08:47:00Z</dcterms:created>
  <dcterms:modified xsi:type="dcterms:W3CDTF">2024-06-28T11:56:00Z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ject_Name">
    <vt:lpwstr>Tervise infosüsteemi hooldus- ja arendustööd</vt:lpwstr>
  </property>
  <property fmtid="{D5CDD505-2E9C-101B-9397-08002B2CF9AE}" pid="3" name="Project_Manager">
    <vt:lpwstr>Gerli Kriiska</vt:lpwstr>
  </property>
  <property fmtid="{D5CDD505-2E9C-101B-9397-08002B2CF9AE}" pid="4" name="Project_Manager_Title">
    <vt:lpwstr>Analüütik</vt:lpwstr>
  </property>
  <property fmtid="{D5CDD505-2E9C-101B-9397-08002B2CF9AE}" pid="5" name="Client_Name">
    <vt:lpwstr>Eesti E-tervise SA</vt:lpwstr>
  </property>
  <property fmtid="{D5CDD505-2E9C-101B-9397-08002B2CF9AE}" pid="6" name="Tool_Name">
    <vt:lpwstr>Change Request</vt:lpwstr>
  </property>
  <property fmtid="{D5CDD505-2E9C-101B-9397-08002B2CF9AE}" pid="7" name="Version">
    <vt:lpwstr>1</vt:lpwstr>
  </property>
  <property fmtid="{D5CDD505-2E9C-101B-9397-08002B2CF9AE}" pid="8" name="Doc_Ver_Num">
    <vt:lpwstr>1</vt:lpwstr>
  </property>
  <property fmtid="{D5CDD505-2E9C-101B-9397-08002B2CF9AE}" pid="9" name="Customer_Name">
    <vt:lpwstr>Eesti E-Tervise SA</vt:lpwstr>
  </property>
  <property fmtid="{D5CDD505-2E9C-101B-9397-08002B2CF9AE}" pid="10" name="SPSDescription">
    <vt:lpwstr/>
  </property>
  <property fmtid="{D5CDD505-2E9C-101B-9397-08002B2CF9AE}" pid="11" name="Owner">
    <vt:lpwstr/>
  </property>
  <property fmtid="{D5CDD505-2E9C-101B-9397-08002B2CF9AE}" pid="12" name="Status">
    <vt:lpwstr/>
  </property>
  <property fmtid="{D5CDD505-2E9C-101B-9397-08002B2CF9AE}" pid="13" name="Information">
    <vt:lpwstr/>
  </property>
  <property fmtid="{D5CDD505-2E9C-101B-9397-08002B2CF9AE}" pid="14" name="ToggleDesignation">
    <vt:lpwstr>  </vt:lpwstr>
  </property>
  <property fmtid="{D5CDD505-2E9C-101B-9397-08002B2CF9AE}" pid="15" name="My_Default_Paper_Size">
    <vt:lpwstr>A4</vt:lpwstr>
  </property>
  <property fmtid="{D5CDD505-2E9C-101B-9397-08002B2CF9AE}" pid="16" name="Use_Doc_Paper_Size">
    <vt:lpwstr>No</vt:lpwstr>
  </property>
</Properties>
</file>